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6302"/>
      </w:tblGrid>
      <w:tr w:rsidR="00B93310" w:rsidRPr="00A83037" w:rsidTr="00835E83">
        <w:trPr>
          <w:trHeight w:val="11911"/>
        </w:trPr>
        <w:tc>
          <w:tcPr>
            <w:tcW w:w="2922" w:type="dxa"/>
          </w:tcPr>
          <w:p w:rsidR="00B93310" w:rsidRPr="00A83037" w:rsidRDefault="00A83037" w:rsidP="00A83037">
            <w:pPr>
              <w:pStyle w:val="1"/>
              <w:spacing w:line="259" w:lineRule="auto"/>
              <w:rPr>
                <w:rFonts w:ascii="Calibri" w:hAnsi="Calibri"/>
              </w:rPr>
            </w:pPr>
            <w:r w:rsidRPr="00A83037">
              <w:rPr>
                <w:rFonts w:ascii="Calibri" w:hAnsi="Calibri"/>
                <w:sz w:val="32"/>
              </w:rPr>
              <w:t>ΝΙΚΟς</w:t>
            </w:r>
            <w:r w:rsidRPr="00A83037">
              <w:rPr>
                <w:rFonts w:ascii="Calibri" w:hAnsi="Calibri"/>
                <w:sz w:val="32"/>
              </w:rPr>
              <w:br/>
              <w:t>ΜΗΤΣΙΟΓΙΑΝΝΗΣ</w:t>
            </w:r>
          </w:p>
          <w:tbl>
            <w:tblPr>
              <w:tblW w:w="5000" w:type="pct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:rsidR="00441EB9" w:rsidRPr="00A83037" w:rsidTr="00A443A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A83037" w:rsidRDefault="004136E2" w:rsidP="00441EB9">
                  <w:pPr>
                    <w:pStyle w:val="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noProof/>
                      <w:lang w:eastAsia="el-GR"/>
                    </w:rPr>
                  </w:r>
                  <w:r>
                    <w:rPr>
                      <w:rFonts w:ascii="Calibri" w:hAnsi="Calibri"/>
                      <w:noProof/>
                      <w:lang w:eastAsia="el-GR"/>
                    </w:rPr>
                    <w:pict>
                      <v:group id="Ομάδα 43" o:spid="_x0000_s1026" alt="Εικονίδιο email" style="width:25.9pt;height:25.9pt;mso-position-horizontal-relative:char;mso-position-vertical-relative:line" coordsize="208,208">
                        <v:shape id="Ελεύθερη σχεδίαση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37b6ae" strokeweight="0">
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<o:lock v:ext="edit" verticies="t"/>
                        </v:shape>
                        <v:shape id="Ελεύθερη σχεδίαση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  <w:tr w:rsidR="00441EB9" w:rsidRPr="00A83037" w:rsidTr="00A443A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A83037" w:rsidRDefault="00A443A4" w:rsidP="00A443A4">
                  <w:pPr>
                    <w:pStyle w:val="a7"/>
                    <w:rPr>
                      <w:lang w:val="en-US"/>
                    </w:rPr>
                  </w:pPr>
                  <w:r w:rsidRPr="00A83037">
                    <w:rPr>
                      <w:lang w:val="en-US"/>
                    </w:rPr>
                    <w:t>n.mitsioyiannis@gmail.com</w:t>
                  </w:r>
                </w:p>
              </w:tc>
            </w:tr>
            <w:tr w:rsidR="00441EB9" w:rsidRPr="00A83037" w:rsidTr="00A443A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A83037" w:rsidRDefault="004136E2" w:rsidP="00441EB9">
                  <w:pPr>
                    <w:pStyle w:val="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noProof/>
                      <w:lang w:eastAsia="el-GR"/>
                    </w:rPr>
                  </w:r>
                  <w:r>
                    <w:rPr>
                      <w:rFonts w:ascii="Calibri" w:hAnsi="Calibri"/>
                      <w:noProof/>
                      <w:lang w:eastAsia="el-GR"/>
                    </w:rPr>
                    <w:pict>
                      <v:group id="Ομάδα 37" o:spid="_x0000_s1029" alt="Εικονίδιο τηλεφώνου" style="width:25.9pt;height:25.9pt;mso-position-horizontal-relative:char;mso-position-vertical-relative:line" coordsize="208,208">
                        <v:shape id="Ελεύθερη σχεδίαση 81" o:spid="_x0000_s1031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v:shape id="Ελεύθερη σχεδίαση 82" o:spid="_x0000_s1030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37b6ae" strokeweight="0">
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<o:lock v:ext="edit" verticies="t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  <w:tr w:rsidR="00441EB9" w:rsidRPr="00A83037" w:rsidTr="00A443A4">
              <w:trPr>
                <w:trHeight w:val="605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A83037" w:rsidRDefault="00A443A4" w:rsidP="00A443A4">
                  <w:pPr>
                    <w:pStyle w:val="3"/>
                    <w:rPr>
                      <w:rFonts w:ascii="Calibri" w:hAnsi="Calibri"/>
                      <w:sz w:val="24"/>
                      <w:lang w:val="en-US"/>
                    </w:rPr>
                  </w:pPr>
                  <w:r w:rsidRPr="00A83037">
                    <w:rPr>
                      <w:rFonts w:ascii="Calibri" w:hAnsi="Calibri"/>
                      <w:sz w:val="24"/>
                      <w:lang w:val="en-US"/>
                    </w:rPr>
                    <w:t>6977688234</w:t>
                  </w:r>
                </w:p>
              </w:tc>
            </w:tr>
          </w:tbl>
          <w:p w:rsidR="00B93310" w:rsidRPr="00A83037" w:rsidRDefault="00B93310" w:rsidP="003856C9">
            <w:pPr>
              <w:rPr>
                <w:rFonts w:ascii="Calibri" w:hAnsi="Calibri"/>
              </w:rPr>
            </w:pPr>
          </w:p>
        </w:tc>
        <w:tc>
          <w:tcPr>
            <w:tcW w:w="699" w:type="dxa"/>
          </w:tcPr>
          <w:p w:rsidR="00B93310" w:rsidRPr="00A83037" w:rsidRDefault="00B93310" w:rsidP="00463463">
            <w:pPr>
              <w:rPr>
                <w:rFonts w:ascii="Calibri" w:hAnsi="Calibri"/>
              </w:rPr>
            </w:pPr>
          </w:p>
        </w:tc>
        <w:tc>
          <w:tcPr>
            <w:tcW w:w="6302" w:type="dxa"/>
          </w:tcPr>
          <w:tbl>
            <w:tblPr>
              <w:tblW w:w="6160" w:type="dxa"/>
              <w:tblLayout w:type="fixed"/>
              <w:tblLook w:val="04A0"/>
            </w:tblPr>
            <w:tblGrid>
              <w:gridCol w:w="6160"/>
            </w:tblGrid>
            <w:tr w:rsidR="008F6337" w:rsidRPr="00A83037" w:rsidTr="00A443A4">
              <w:trPr>
                <w:trHeight w:val="4104"/>
              </w:trPr>
              <w:tc>
                <w:tcPr>
                  <w:tcW w:w="616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A07383" w:rsidRDefault="003053D9" w:rsidP="00A83037">
                  <w:pPr>
                    <w:pStyle w:val="2"/>
                    <w:rPr>
                      <w:rFonts w:ascii="Calibri" w:hAnsi="Calibri"/>
                      <w:b/>
                    </w:rPr>
                  </w:pPr>
                  <w:r w:rsidRPr="00A07383">
                    <w:rPr>
                      <w:b/>
                    </w:rPr>
                    <w:t>Επαγγελματική πείρα</w:t>
                  </w:r>
                </w:p>
                <w:p w:rsidR="00811DB6" w:rsidRDefault="00FC0107" w:rsidP="00FC0107">
                  <w:pPr>
                    <w:jc w:val="both"/>
                    <w:rPr>
                      <w:rFonts w:ascii="Calibri" w:eastAsia="Times New Roman" w:hAnsi="Calibri"/>
                      <w:b/>
                      <w:iCs/>
                      <w:caps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/>
                      <w:b/>
                      <w:iCs/>
                      <w:caps/>
                      <w:sz w:val="28"/>
                      <w:szCs w:val="28"/>
                    </w:rPr>
                    <w:t xml:space="preserve">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28/02/1991-Σήμερα</w:t>
                  </w:r>
                  <w:r w:rsidR="00A443A4" w:rsidRPr="00A443A4">
                    <w:rPr>
                      <w:rFonts w:ascii="Calibri" w:eastAsia="Times New Roman" w:hAnsi="Calibri"/>
                      <w:b/>
                      <w:iCs/>
                      <w:caps/>
                      <w:sz w:val="28"/>
                      <w:szCs w:val="28"/>
                    </w:rPr>
                    <w:t xml:space="preserve">   </w:t>
                  </w:r>
                </w:p>
                <w:p w:rsidR="00FC0107" w:rsidRPr="00A83037" w:rsidRDefault="00A443A4" w:rsidP="00FC0107">
                  <w:pPr>
                    <w:jc w:val="both"/>
                    <w:rPr>
                      <w:rFonts w:cs="Arial"/>
                      <w:b/>
                      <w:sz w:val="20"/>
                      <w:u w:val="single"/>
                    </w:rPr>
                  </w:pPr>
                  <w:r w:rsidRPr="00A443A4">
                    <w:rPr>
                      <w:rFonts w:ascii="Calibri" w:eastAsia="Times New Roman" w:hAnsi="Calibri"/>
                      <w:b/>
                      <w:iCs/>
                      <w:cap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b/>
                      <w:iCs/>
                      <w:caps/>
                      <w:sz w:val="28"/>
                      <w:szCs w:val="28"/>
                    </w:rPr>
                    <w:t xml:space="preserve">                 </w:t>
                  </w:r>
                </w:p>
                <w:p w:rsidR="00B608C6" w:rsidRDefault="00FC0107" w:rsidP="009C7EB9">
                  <w:pPr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Εργάζομαι  μέχρι και σήμερα στο Πυροσβεστικό Σώμα. </w:t>
                  </w:r>
                </w:p>
                <w:p w:rsidR="00B608C6" w:rsidRDefault="00B608C6" w:rsidP="009C7EB9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Έχω υπηρετήσει</w:t>
                  </w:r>
                  <w:r w:rsidR="00FC0107" w:rsidRPr="00A83037">
                    <w:rPr>
                      <w:rFonts w:cs="Arial"/>
                      <w:sz w:val="20"/>
                    </w:rPr>
                    <w:t xml:space="preserve"> στη Λάρισα, </w:t>
                  </w:r>
                  <w:r w:rsidR="005749A2" w:rsidRPr="00A83037">
                    <w:rPr>
                      <w:rFonts w:cs="Arial"/>
                      <w:sz w:val="20"/>
                    </w:rPr>
                    <w:t xml:space="preserve">στην Αθήνα και </w:t>
                  </w:r>
                  <w:r w:rsidR="009C7EB9" w:rsidRPr="00A83037">
                    <w:rPr>
                      <w:rFonts w:cs="Arial"/>
                      <w:sz w:val="20"/>
                    </w:rPr>
                    <w:t>στα Τρίκαλα</w:t>
                  </w:r>
                  <w:r w:rsidR="002E52B5" w:rsidRPr="00A83037">
                    <w:rPr>
                      <w:rFonts w:cs="Arial"/>
                      <w:sz w:val="20"/>
                    </w:rPr>
                    <w:t xml:space="preserve">, </w:t>
                  </w:r>
                  <w:r w:rsidR="008C2B3F" w:rsidRPr="00A83037">
                    <w:rPr>
                      <w:rFonts w:cs="Arial"/>
                      <w:sz w:val="20"/>
                    </w:rPr>
                    <w:t xml:space="preserve">ενώ </w:t>
                  </w:r>
                  <w:r w:rsidR="002E52B5" w:rsidRPr="00A83037">
                    <w:rPr>
                      <w:rFonts w:cs="Arial"/>
                      <w:sz w:val="20"/>
                    </w:rPr>
                    <w:t>την τελευταία τριετία διετέλεσα Διοικητής ΔΙ.Π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 w:rsidR="002E52B5" w:rsidRPr="00A83037">
                    <w:rPr>
                      <w:rFonts w:cs="Arial"/>
                      <w:sz w:val="20"/>
                    </w:rPr>
                    <w:t>Υ.Ν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 w:rsidR="002E52B5" w:rsidRPr="00A83037">
                    <w:rPr>
                      <w:rFonts w:cs="Arial"/>
                      <w:sz w:val="20"/>
                    </w:rPr>
                    <w:t xml:space="preserve"> Μαγνησίας, Διοικητής ΔΙ.Π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 w:rsidR="002E52B5" w:rsidRPr="00A83037">
                    <w:rPr>
                      <w:rFonts w:cs="Arial"/>
                      <w:sz w:val="20"/>
                    </w:rPr>
                    <w:t>Υ.Ν. Λασιθίου</w:t>
                  </w:r>
                  <w:r w:rsidR="008679E4">
                    <w:rPr>
                      <w:rFonts w:cs="Arial"/>
                      <w:sz w:val="20"/>
                    </w:rPr>
                    <w:t xml:space="preserve"> και </w:t>
                  </w:r>
                  <w:r w:rsidR="002E52B5" w:rsidRPr="00A83037">
                    <w:rPr>
                      <w:rFonts w:cs="Arial"/>
                      <w:sz w:val="20"/>
                    </w:rPr>
                    <w:t>Διοικητής ΔΙ.Π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 w:rsidR="002E52B5" w:rsidRPr="00A83037">
                    <w:rPr>
                      <w:rFonts w:cs="Arial"/>
                      <w:sz w:val="20"/>
                    </w:rPr>
                    <w:t>Υ.Ν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 w:rsidR="002E52B5" w:rsidRPr="00A83037">
                    <w:rPr>
                      <w:rFonts w:cs="Arial"/>
                      <w:sz w:val="20"/>
                    </w:rPr>
                    <w:t xml:space="preserve"> Λάρισας</w:t>
                  </w:r>
                  <w:r w:rsidR="009C7EB9" w:rsidRPr="00A83037">
                    <w:rPr>
                      <w:rFonts w:cs="Arial"/>
                      <w:sz w:val="20"/>
                    </w:rPr>
                    <w:t xml:space="preserve">. </w:t>
                  </w:r>
                </w:p>
                <w:p w:rsidR="00835E83" w:rsidRDefault="00B608C6" w:rsidP="009C7EB9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Κατά τις τακτικές κρίσεις του 2023 προάχθηκα στο βαθμό του Αρχιπυράρχου και τοποθετήθηκα </w:t>
                  </w:r>
                  <w:r w:rsidR="00835E83" w:rsidRPr="00A83037">
                    <w:rPr>
                      <w:rFonts w:cs="Arial"/>
                      <w:sz w:val="20"/>
                    </w:rPr>
                    <w:t>Διοικ</w:t>
                  </w:r>
                  <w:r w:rsidR="009C7EB9" w:rsidRPr="00A83037">
                    <w:rPr>
                      <w:rFonts w:cs="Arial"/>
                      <w:sz w:val="20"/>
                    </w:rPr>
                    <w:t xml:space="preserve">ητής </w:t>
                  </w:r>
                  <w:r>
                    <w:rPr>
                      <w:rFonts w:cs="Arial"/>
                      <w:sz w:val="20"/>
                    </w:rPr>
                    <w:t>Περιφερειακής</w:t>
                  </w:r>
                  <w:r w:rsidR="008679E4">
                    <w:rPr>
                      <w:rFonts w:cs="Arial"/>
                      <w:sz w:val="20"/>
                    </w:rPr>
                    <w:t xml:space="preserve"> Πυροσβεστικής</w:t>
                  </w:r>
                  <w:r>
                    <w:rPr>
                      <w:rFonts w:cs="Arial"/>
                      <w:sz w:val="20"/>
                    </w:rPr>
                    <w:t xml:space="preserve"> Διοίκησης (</w:t>
                  </w:r>
                  <w:r w:rsidR="008679E4">
                    <w:rPr>
                      <w:rFonts w:cs="Arial"/>
                      <w:sz w:val="20"/>
                    </w:rPr>
                    <w:t>ΠΕ.Π</w:t>
                  </w:r>
                  <w:r w:rsidR="002E52B5" w:rsidRPr="00A83037">
                    <w:rPr>
                      <w:rFonts w:cs="Arial"/>
                      <w:sz w:val="20"/>
                    </w:rPr>
                    <w:t>Υ.Δ</w:t>
                  </w:r>
                  <w:r w:rsidR="008679E4">
                    <w:rPr>
                      <w:rFonts w:cs="Arial"/>
                      <w:sz w:val="20"/>
                    </w:rPr>
                    <w:t>.</w:t>
                  </w:r>
                  <w:r>
                    <w:rPr>
                      <w:rFonts w:cs="Arial"/>
                      <w:sz w:val="20"/>
                    </w:rPr>
                    <w:t>)</w:t>
                  </w:r>
                  <w:r w:rsidR="002E52B5" w:rsidRPr="00A83037">
                    <w:rPr>
                      <w:rFonts w:cs="Arial"/>
                      <w:sz w:val="20"/>
                    </w:rPr>
                    <w:t xml:space="preserve"> Θεσσαλίας.</w:t>
                  </w:r>
                </w:p>
                <w:p w:rsidR="008679E4" w:rsidRPr="00A83037" w:rsidRDefault="008679E4" w:rsidP="009C7EB9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Κατά τις τακτικές κρίσεις του 2024 τοποθετήθηκα </w:t>
                  </w:r>
                  <w:r w:rsidRPr="00A83037">
                    <w:rPr>
                      <w:rFonts w:cs="Arial"/>
                      <w:sz w:val="20"/>
                    </w:rPr>
                    <w:t xml:space="preserve">Διοικητής </w:t>
                  </w:r>
                  <w:r>
                    <w:rPr>
                      <w:rFonts w:cs="Arial"/>
                      <w:sz w:val="20"/>
                    </w:rPr>
                    <w:t>Περιφερειακής Πυροσβεστικής Διοίκησης (ΠΕ.Π</w:t>
                  </w:r>
                  <w:r w:rsidRPr="00A83037">
                    <w:rPr>
                      <w:rFonts w:cs="Arial"/>
                      <w:sz w:val="20"/>
                    </w:rPr>
                    <w:t>Υ.Δ</w:t>
                  </w:r>
                  <w:r>
                    <w:rPr>
                      <w:rFonts w:cs="Arial"/>
                      <w:sz w:val="20"/>
                    </w:rPr>
                    <w:t>.) Δυτικής Μακεδονίας.</w:t>
                  </w:r>
                </w:p>
                <w:p w:rsidR="00835E83" w:rsidRPr="00A83037" w:rsidRDefault="00835E83" w:rsidP="009D3019">
                  <w:pPr>
                    <w:spacing w:line="240" w:lineRule="auto"/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</w:pP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1-10-21 – </w:t>
                  </w:r>
                  <w:r w:rsidR="00B608C6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06-01-2022</w:t>
                  </w:r>
                </w:p>
                <w:p w:rsidR="00835E83" w:rsidRPr="00A83037" w:rsidRDefault="00835E83" w:rsidP="009D3019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Φοίτηση στην σχολή Επαγγελματικής Μετεκπαίδευσης Επιτελών – Στελεχών 1</w:t>
                  </w:r>
                  <w:r w:rsidRPr="00A83037">
                    <w:rPr>
                      <w:rFonts w:cs="Arial"/>
                      <w:sz w:val="20"/>
                      <w:vertAlign w:val="superscript"/>
                    </w:rPr>
                    <w:t>ης</w:t>
                  </w:r>
                  <w:r w:rsidRPr="00A83037">
                    <w:rPr>
                      <w:rFonts w:cs="Arial"/>
                      <w:sz w:val="20"/>
                    </w:rPr>
                    <w:t xml:space="preserve"> Εκπαιδευτικής Σειράς Επιτελών – Πύραρχοι</w:t>
                  </w:r>
                </w:p>
                <w:p w:rsidR="00835E83" w:rsidRPr="00A83037" w:rsidRDefault="00835E83" w:rsidP="009D3019">
                  <w:pPr>
                    <w:spacing w:line="240" w:lineRule="auto"/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</w:pP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11-02-20 – 21-01-21</w:t>
                  </w:r>
                </w:p>
                <w:p w:rsidR="009D3019" w:rsidRPr="00A83037" w:rsidRDefault="00835E83" w:rsidP="009D3019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Διοικητής ΔΙ.ΠΥ.Ν. Μαγνησίας</w:t>
                  </w:r>
                </w:p>
                <w:p w:rsidR="009C7EB9" w:rsidRPr="00A83037" w:rsidRDefault="009C7EB9" w:rsidP="009D3019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1-11-18 – 31-3-19</w:t>
                  </w:r>
                </w:p>
                <w:p w:rsidR="00A443A4" w:rsidRPr="00A83037" w:rsidRDefault="00A443A4" w:rsidP="009D3019">
                  <w:pPr>
                    <w:spacing w:line="240" w:lineRule="auto"/>
                  </w:pPr>
                  <w:r w:rsidRPr="00A83037">
                    <w:t xml:space="preserve">          </w:t>
                  </w:r>
                  <w:r w:rsidR="009C7EB9" w:rsidRPr="00A83037">
                    <w:rPr>
                      <w:rFonts w:cs="Arial"/>
                      <w:sz w:val="20"/>
                    </w:rPr>
                    <w:t>Πρ</w:t>
                  </w:r>
                  <w:r w:rsidR="009C7EB9" w:rsidRPr="00A83037">
                    <w:t>οϊστάμενος του ανακριτικού Γραφείου της ΔΙ.ΠΥ.Ν. Λάρισας</w:t>
                  </w:r>
                  <w:r w:rsidRPr="00A83037">
                    <w:t xml:space="preserve">            </w:t>
                  </w:r>
                  <w:r w:rsidR="00FC0107" w:rsidRPr="00A83037">
                    <w:t xml:space="preserve">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20-06-12 – 31-10-1</w:t>
                  </w:r>
                  <w:r w:rsidRPr="00A83037">
                    <w:rPr>
                      <w:rFonts w:cs="Arial"/>
                      <w:sz w:val="28"/>
                      <w:szCs w:val="28"/>
                      <w:u w:val="single"/>
                    </w:rPr>
                    <w:t>8</w:t>
                  </w:r>
                </w:p>
                <w:p w:rsidR="008F6337" w:rsidRPr="00A83037" w:rsidRDefault="00673AB4" w:rsidP="00673AB4">
                  <w:pPr>
                    <w:pStyle w:val="5"/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Διοικητής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1</w:t>
                  </w:r>
                  <w:r w:rsidR="00A443A4" w:rsidRPr="00A83037">
                    <w:rPr>
                      <w:rFonts w:cs="Arial"/>
                      <w:sz w:val="20"/>
                      <w:vertAlign w:val="superscript"/>
                    </w:rPr>
                    <w:t>ου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Πυροσβεστικού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Σταθμού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Λάρισας</w:t>
                  </w:r>
                  <w:r w:rsidRPr="00A83037">
                    <w:rPr>
                      <w:rFonts w:cs="Arial"/>
                      <w:sz w:val="20"/>
                    </w:rPr>
                    <w:t xml:space="preserve"> κ</w:t>
                  </w:r>
                  <w:r w:rsidR="00A443A4" w:rsidRPr="00A83037">
                    <w:rPr>
                      <w:rFonts w:cs="Arial"/>
                      <w:sz w:val="20"/>
                    </w:rPr>
                    <w:t>αι</w:t>
                  </w:r>
                </w:p>
                <w:p w:rsidR="00A443A4" w:rsidRPr="00A83037" w:rsidRDefault="009C7EB9" w:rsidP="009D3019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Πυροσβεστικών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Κλιμακίων</w:t>
                  </w:r>
                  <w:r w:rsidR="00A443A4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Φαρσάλων &amp; Αγιά</w:t>
                  </w:r>
                  <w:r w:rsidR="00A443A4" w:rsidRPr="00A83037">
                    <w:rPr>
                      <w:rFonts w:cs="Arial"/>
                      <w:sz w:val="20"/>
                    </w:rPr>
                    <w:t>ς</w:t>
                  </w:r>
                </w:p>
                <w:p w:rsidR="00A443A4" w:rsidRPr="00A83037" w:rsidRDefault="00A443A4" w:rsidP="009D3019">
                  <w:pPr>
                    <w:spacing w:line="240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                          </w:t>
                  </w:r>
                  <w:r w:rsidR="00FC0107"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  <w:r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15-06-11 </w:t>
                  </w:r>
                  <w:r w:rsidR="00771E3E"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–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125B4D"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19-06-12</w:t>
                  </w:r>
                  <w:r w:rsidR="00771E3E"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771E3E" w:rsidRPr="00A83037" w:rsidRDefault="009C7EB9" w:rsidP="009D3019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Υπασπιστής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Περιφερειακού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Διοικητή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Πυροσβεστικών</w:t>
                  </w:r>
                </w:p>
                <w:p w:rsidR="00771E3E" w:rsidRPr="00A83037" w:rsidRDefault="009C7EB9" w:rsidP="009D3019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Υπηρεσιών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Θεσσαλίας</w:t>
                  </w:r>
                </w:p>
                <w:p w:rsidR="00771E3E" w:rsidRPr="00A83037" w:rsidRDefault="00771E3E" w:rsidP="009D3019">
                  <w:pPr>
                    <w:spacing w:line="240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                         </w:t>
                  </w:r>
                  <w:r w:rsidR="00FC0107"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r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01-12-02 – 14-06-11</w:t>
                  </w:r>
                </w:p>
                <w:p w:rsidR="00811DB6" w:rsidRPr="00A83037" w:rsidRDefault="009C7EB9" w:rsidP="00D20280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Διοικητής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&amp; </w:t>
                  </w:r>
                  <w:r w:rsidRPr="00A83037">
                    <w:rPr>
                      <w:rFonts w:cs="Arial"/>
                      <w:sz w:val="20"/>
                    </w:rPr>
                    <w:t>Υποδιοικητής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8</w:t>
                  </w:r>
                  <w:r w:rsidR="00771E3E" w:rsidRPr="00A83037">
                    <w:rPr>
                      <w:rFonts w:cs="Arial"/>
                      <w:sz w:val="20"/>
                      <w:vertAlign w:val="superscript"/>
                    </w:rPr>
                    <w:t>ης</w:t>
                  </w:r>
                  <w:r w:rsidR="00771E3E" w:rsidRPr="00A83037">
                    <w:rPr>
                      <w:rFonts w:cs="Arial"/>
                      <w:sz w:val="20"/>
                    </w:rPr>
                    <w:t xml:space="preserve"> Ε.Μ.Α.Κ </w:t>
                  </w:r>
                  <w:r w:rsidRPr="00A83037">
                    <w:rPr>
                      <w:rFonts w:cs="Arial"/>
                      <w:sz w:val="20"/>
                    </w:rPr>
                    <w:t>Θεσσαλίας</w:t>
                  </w:r>
                </w:p>
              </w:tc>
            </w:tr>
            <w:tr w:rsidR="008F6337" w:rsidRPr="00A83037" w:rsidTr="005749A2">
              <w:trPr>
                <w:trHeight w:val="3119"/>
              </w:trPr>
              <w:tc>
                <w:tcPr>
                  <w:tcW w:w="616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A83037" w:rsidRDefault="003053D9" w:rsidP="00A83037">
                  <w:pPr>
                    <w:pStyle w:val="2"/>
                    <w:rPr>
                      <w:rFonts w:ascii="Calibri" w:hAnsi="Calibri"/>
                    </w:rPr>
                  </w:pPr>
                  <w:r w:rsidRPr="00A83037">
                    <w:rPr>
                      <w:b/>
                    </w:rPr>
                    <w:lastRenderedPageBreak/>
                    <w:t>Εκπαίδευση</w:t>
                  </w:r>
                </w:p>
                <w:p w:rsidR="00771E3E" w:rsidRPr="00A83037" w:rsidRDefault="00FB0957" w:rsidP="00D20280">
                  <w:pPr>
                    <w:spacing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Από την </w:t>
                  </w:r>
                  <w:r w:rsidR="009C7EB9" w:rsidRPr="00A83037">
                    <w:rPr>
                      <w:rFonts w:cs="Arial"/>
                      <w:sz w:val="24"/>
                      <w:szCs w:val="24"/>
                    </w:rPr>
                    <w:t>Πυροσβεστική</w:t>
                  </w: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4"/>
                      <w:szCs w:val="24"/>
                    </w:rPr>
                    <w:t>Ακαδημία</w:t>
                  </w: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4"/>
                      <w:szCs w:val="24"/>
                    </w:rPr>
                    <w:t>απεφοίτησα</w:t>
                  </w: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 από</w:t>
                  </w:r>
                </w:p>
                <w:p w:rsidR="005749A2" w:rsidRPr="00A83037" w:rsidRDefault="00FB0957" w:rsidP="00D20280">
                  <w:pPr>
                    <w:spacing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τις </w:t>
                  </w:r>
                  <w:r w:rsidR="009C7EB9" w:rsidRPr="00A83037">
                    <w:rPr>
                      <w:rFonts w:cs="Arial"/>
                      <w:sz w:val="24"/>
                      <w:szCs w:val="24"/>
                    </w:rPr>
                    <w:t>παρακάτω</w:t>
                  </w:r>
                  <w:r w:rsidRPr="00A83037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4"/>
                      <w:szCs w:val="24"/>
                    </w:rPr>
                    <w:t>Σχολές</w:t>
                  </w:r>
                  <w:r w:rsidRPr="00A83037">
                    <w:rPr>
                      <w:rFonts w:cs="Arial"/>
                      <w:sz w:val="24"/>
                      <w:szCs w:val="24"/>
                    </w:rPr>
                    <w:t>:</w:t>
                  </w:r>
                </w:p>
                <w:p w:rsidR="00771E3E" w:rsidRPr="00A83037" w:rsidRDefault="00B608C6" w:rsidP="00B608C6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</w:t>
                  </w:r>
                  <w:r w:rsidR="00771E3E" w:rsidRPr="00B608C6">
                    <w:rPr>
                      <w:rFonts w:cs="Arial"/>
                      <w:b/>
                      <w:sz w:val="20"/>
                    </w:rPr>
                    <w:t>28/02/1991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771E3E" w:rsidRPr="00A83037">
                    <w:rPr>
                      <w:rFonts w:cs="Arial"/>
                      <w:sz w:val="20"/>
                    </w:rPr>
                    <w:t>: Σχολή Πυροσβεστών</w:t>
                  </w:r>
                </w:p>
                <w:p w:rsidR="00771E3E" w:rsidRPr="00A83037" w:rsidRDefault="00771E3E" w:rsidP="005749A2">
                  <w:pPr>
                    <w:rPr>
                      <w:rFonts w:cs="Arial"/>
                      <w:sz w:val="20"/>
                    </w:rPr>
                  </w:pPr>
                  <w:r w:rsidRPr="00B608C6">
                    <w:rPr>
                      <w:rFonts w:cs="Arial"/>
                      <w:b/>
                      <w:sz w:val="20"/>
                    </w:rPr>
                    <w:t>15/04/1994</w:t>
                  </w:r>
                  <w:r w:rsidR="00B608C6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>: Σχολή Αρχιπυροσβεστών – Υπαξιωματικών</w:t>
                  </w:r>
                </w:p>
                <w:p w:rsidR="008F6337" w:rsidRPr="00A83037" w:rsidRDefault="00B608C6" w:rsidP="00B608C6">
                  <w:pPr>
                    <w:jc w:val="both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</w:t>
                  </w:r>
                  <w:r w:rsidR="00771E3E" w:rsidRPr="00B608C6">
                    <w:rPr>
                      <w:rFonts w:cs="Arial"/>
                      <w:b/>
                      <w:sz w:val="20"/>
                    </w:rPr>
                    <w:t>28/06/2000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771E3E" w:rsidRPr="00A83037">
                    <w:rPr>
                      <w:rFonts w:cs="Arial"/>
                      <w:sz w:val="20"/>
                    </w:rPr>
                    <w:t>: Σχολή Ανθυποπυραγών -  Αξιωματικών</w:t>
                  </w:r>
                </w:p>
              </w:tc>
            </w:tr>
            <w:tr w:rsidR="008F6337" w:rsidRPr="00A83037" w:rsidTr="00A443A4">
              <w:trPr>
                <w:trHeight w:val="3078"/>
              </w:trPr>
              <w:tc>
                <w:tcPr>
                  <w:tcW w:w="6160" w:type="dxa"/>
                </w:tcPr>
                <w:p w:rsidR="008F6337" w:rsidRPr="00B608C6" w:rsidRDefault="00FB0957" w:rsidP="00A83037">
                  <w:pPr>
                    <w:pStyle w:val="2"/>
                    <w:spacing w:line="240" w:lineRule="auto"/>
                    <w:rPr>
                      <w:rFonts w:ascii="Calibri" w:hAnsi="Calibri"/>
                      <w:b/>
                    </w:rPr>
                  </w:pPr>
                  <w:r w:rsidRPr="00B608C6">
                    <w:rPr>
                      <w:rFonts w:ascii="Calibri" w:hAnsi="Calibri"/>
                      <w:b/>
                    </w:rPr>
                    <w:t>ΣΧΟΛΕς ΠΑΡΑΚΟΛΟΥΘΗΣΗς</w:t>
                  </w:r>
                </w:p>
                <w:p w:rsidR="00FB0957" w:rsidRPr="00A83037" w:rsidRDefault="00FB0957" w:rsidP="00957995">
                  <w:pPr>
                    <w:spacing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A83037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01-12-14 – 11-04-15</w:t>
                  </w:r>
                </w:p>
                <w:p w:rsidR="00FB0957" w:rsidRPr="00A83037" w:rsidRDefault="00FC0107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</w:t>
                  </w:r>
                  <w:r w:rsidR="009C7EB9" w:rsidRPr="00A83037">
                    <w:rPr>
                      <w:rFonts w:cs="Arial"/>
                      <w:sz w:val="20"/>
                    </w:rPr>
                    <w:t>Σχολή</w:t>
                  </w:r>
                  <w:r w:rsidR="00FB0957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Επιμόρφωσης</w:t>
                  </w:r>
                  <w:r w:rsidR="00FB0957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Αξιωματικών</w:t>
                  </w:r>
                  <w:r w:rsidR="00FB0957"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9C7EB9" w:rsidRPr="00A83037">
                    <w:rPr>
                      <w:rFonts w:cs="Arial"/>
                      <w:sz w:val="20"/>
                    </w:rPr>
                    <w:t>Πυροσβεστικής</w:t>
                  </w:r>
                </w:p>
                <w:p w:rsidR="00FB0957" w:rsidRPr="00A83037" w:rsidRDefault="00FB0957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</w:t>
                  </w:r>
                  <w:r w:rsidR="00FC0107" w:rsidRPr="00A83037">
                    <w:rPr>
                      <w:rFonts w:cs="Arial"/>
                      <w:sz w:val="20"/>
                    </w:rPr>
                    <w:t xml:space="preserve">               </w:t>
                  </w:r>
                  <w:r w:rsidR="009C7EB9" w:rsidRPr="00A83037">
                    <w:rPr>
                      <w:rFonts w:cs="Arial"/>
                      <w:sz w:val="20"/>
                    </w:rPr>
                    <w:t>Ακαδημίας</w:t>
                  </w:r>
                  <w:r w:rsidRPr="00A83037">
                    <w:rPr>
                      <w:rFonts w:cs="Arial"/>
                      <w:sz w:val="20"/>
                    </w:rPr>
                    <w:t xml:space="preserve"> στο </w:t>
                  </w:r>
                  <w:r w:rsidR="009C7EB9" w:rsidRPr="00A83037">
                    <w:rPr>
                      <w:rFonts w:cs="Arial"/>
                      <w:sz w:val="20"/>
                    </w:rPr>
                    <w:t>βαθμό</w:t>
                  </w:r>
                  <w:r w:rsidRPr="00A83037">
                    <w:rPr>
                      <w:rFonts w:cs="Arial"/>
                      <w:sz w:val="20"/>
                    </w:rPr>
                    <w:t xml:space="preserve"> του </w:t>
                  </w:r>
                  <w:r w:rsidR="009C7EB9" w:rsidRPr="00A83037">
                    <w:rPr>
                      <w:rFonts w:cs="Arial"/>
                      <w:sz w:val="20"/>
                    </w:rPr>
                    <w:t>Επιπυραγού</w:t>
                  </w:r>
                </w:p>
                <w:p w:rsidR="00D02CFE" w:rsidRPr="00A83037" w:rsidRDefault="00D02CFE" w:rsidP="00E37C63">
                  <w:pPr>
                    <w:spacing w:line="240" w:lineRule="auto"/>
                    <w:rPr>
                      <w:rFonts w:ascii="Calibri" w:hAnsi="Calibri"/>
                      <w:sz w:val="28"/>
                      <w:szCs w:val="28"/>
                      <w:u w:val="single"/>
                    </w:rPr>
                  </w:pP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20/11/2008</w:t>
                  </w:r>
                </w:p>
                <w:p w:rsidR="00FB0957" w:rsidRPr="00A83037" w:rsidRDefault="00D02CFE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  <w:r w:rsidR="00FB0957" w:rsidRPr="00A83037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r w:rsidR="00FB0957" w:rsidRPr="00A83037">
                    <w:rPr>
                      <w:rFonts w:cs="Arial"/>
                      <w:sz w:val="20"/>
                    </w:rPr>
                    <w:t xml:space="preserve"> Απόκτηση βεβα</w:t>
                  </w:r>
                  <w:r w:rsidRPr="00A83037">
                    <w:rPr>
                      <w:rFonts w:cs="Arial"/>
                      <w:sz w:val="20"/>
                    </w:rPr>
                    <w:t xml:space="preserve">ίωσης για Διάσωση από Ατυχήματα σε </w:t>
                  </w:r>
                  <w:r w:rsidR="00FB0957" w:rsidRPr="00A83037">
                    <w:rPr>
                      <w:rFonts w:cs="Arial"/>
                      <w:sz w:val="20"/>
                    </w:rPr>
                    <w:t>Ηλεκτροκίνητα</w:t>
                  </w:r>
                  <w:r w:rsidRPr="00A83037">
                    <w:rPr>
                      <w:rFonts w:cs="Arial"/>
                      <w:sz w:val="20"/>
                    </w:rPr>
                    <w:t xml:space="preserve"> τρένα, από </w:t>
                  </w:r>
                  <w:r w:rsidRPr="00A83037">
                    <w:rPr>
                      <w:rFonts w:cs="Arial"/>
                      <w:sz w:val="20"/>
                    </w:rPr>
                    <w:br/>
                    <w:t xml:space="preserve">  </w:t>
                  </w:r>
                  <w:r w:rsidR="00FB0957" w:rsidRPr="00A83037">
                    <w:rPr>
                      <w:rFonts w:cs="Arial"/>
                      <w:sz w:val="20"/>
                    </w:rPr>
                    <w:t xml:space="preserve"> φωτιά και εγκλωβισμό. ( ΟΣΕ) </w:t>
                  </w:r>
                </w:p>
                <w:p w:rsidR="00D02CFE" w:rsidRPr="00A83037" w:rsidRDefault="00D02CFE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30/05/2008</w:t>
                  </w:r>
                </w:p>
                <w:p w:rsidR="00FB0957" w:rsidRPr="00A83037" w:rsidRDefault="00FB0957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Απόκτηση βεβαίωσης για Χειμερινή διαβίωση και αναρρίχησης βράχου μέσου </w:t>
                  </w:r>
                  <w:r w:rsidRPr="00A83037">
                    <w:rPr>
                      <w:rFonts w:cs="Arial"/>
                      <w:sz w:val="20"/>
                    </w:rPr>
                    <w:br/>
                    <w:t xml:space="preserve">                    επιπέδου (Ελληνική ομοσπονδία Ορειβασίας – Αναρρίχησης)</w:t>
                  </w:r>
                </w:p>
                <w:p w:rsidR="00D02CFE" w:rsidRPr="00A83037" w:rsidRDefault="00D02CFE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30/05/2007</w:t>
                  </w:r>
                </w:p>
                <w:p w:rsidR="00125B4D" w:rsidRPr="00A83037" w:rsidRDefault="00FB0957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βεβαίωσης παρακολούθησης προγράμματος επιμόρφωσης για Πολιτική Προστασία για στελέχη Δημόσιας Διοίκησης.</w:t>
                  </w:r>
                </w:p>
                <w:p w:rsidR="00D02CFE" w:rsidRPr="00A83037" w:rsidRDefault="00D02CFE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26/03/2007 – 30/03/2007</w:t>
                  </w:r>
                </w:p>
                <w:p w:rsidR="00FB0957" w:rsidRPr="00A83037" w:rsidRDefault="00FB0957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πιστοποιητικού παρακ</w:t>
                  </w:r>
                  <w:r w:rsidR="00D02CFE" w:rsidRPr="00A83037">
                    <w:rPr>
                      <w:rFonts w:cs="Arial"/>
                      <w:sz w:val="20"/>
                    </w:rPr>
                    <w:t xml:space="preserve">ολούθησης προγράμματος </w:t>
                  </w:r>
                  <w:r w:rsidR="00D02CFE" w:rsidRPr="00A83037">
                    <w:rPr>
                      <w:rFonts w:cs="Arial"/>
                      <w:sz w:val="20"/>
                    </w:rPr>
                    <w:br/>
                    <w:t xml:space="preserve">  </w:t>
                  </w:r>
                  <w:r w:rsidRPr="00A83037">
                    <w:rPr>
                      <w:rFonts w:cs="Arial"/>
                      <w:sz w:val="20"/>
                    </w:rPr>
                    <w:t xml:space="preserve">  επιμόρφωσης για Αξιολόγηση και αποδοτικότητα των διοικητικών </w:t>
                  </w:r>
                  <w:r w:rsidRPr="00A83037">
                    <w:rPr>
                      <w:rFonts w:cs="Arial"/>
                      <w:sz w:val="20"/>
                    </w:rPr>
                    <w:br/>
                    <w:t xml:space="preserve">       </w:t>
                  </w:r>
                  <w:r w:rsidR="00D02CFE" w:rsidRPr="00A83037">
                    <w:rPr>
                      <w:rFonts w:cs="Arial"/>
                      <w:sz w:val="20"/>
                    </w:rPr>
                    <w:t xml:space="preserve">   </w:t>
                  </w:r>
                  <w:r w:rsidRPr="00A83037">
                    <w:rPr>
                      <w:rFonts w:cs="Arial"/>
                      <w:sz w:val="20"/>
                    </w:rPr>
                    <w:t xml:space="preserve">   διαδικασιών για στελέχη της Δημόσιας Διοίκησης. </w:t>
                  </w:r>
                </w:p>
                <w:p w:rsidR="00D02CFE" w:rsidRPr="00A83037" w:rsidRDefault="00D02CFE" w:rsidP="00957995">
                  <w:pPr>
                    <w:spacing w:line="240" w:lineRule="auto"/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20/01/2006</w:t>
                  </w:r>
                </w:p>
                <w:p w:rsidR="00FB0957" w:rsidRPr="00A83037" w:rsidRDefault="00FB0957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βεβαίωσης για παρακολούθηση μαθημάτων σε σχολή Ορειβασίας ( Ελληνική Ομοσπονδία Ορειβασίας – Αναρρίχησης)</w:t>
                  </w:r>
                </w:p>
                <w:p w:rsidR="00FB0957" w:rsidRPr="00A83037" w:rsidRDefault="00D02CFE" w:rsidP="00957995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14/06/2006</w:t>
                  </w:r>
                </w:p>
                <w:p w:rsidR="00FB0957" w:rsidRPr="00A83037" w:rsidRDefault="00FB0957" w:rsidP="00E37C63">
                  <w:pPr>
                    <w:spacing w:line="240" w:lineRule="auto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Με το ρόλο του εκπαιδευτή συμμετείχα εθελοντικά σ</w:t>
                  </w:r>
                  <w:r w:rsidR="00D02CFE" w:rsidRPr="00A83037">
                    <w:rPr>
                      <w:rFonts w:cs="Arial"/>
                      <w:sz w:val="20"/>
                    </w:rPr>
                    <w:t xml:space="preserve">το Σώμα Εθελοντών </w:t>
                  </w:r>
                  <w:r w:rsidR="00D02CFE" w:rsidRPr="00A83037">
                    <w:rPr>
                      <w:rFonts w:cs="Arial"/>
                      <w:sz w:val="20"/>
                    </w:rPr>
                    <w:br/>
                    <w:t xml:space="preserve"> </w:t>
                  </w:r>
                  <w:r w:rsidRPr="00A83037">
                    <w:rPr>
                      <w:rFonts w:cs="Arial"/>
                      <w:sz w:val="20"/>
                    </w:rPr>
                    <w:t xml:space="preserve">   Σαμαρειτών του Περιφερειακού Τμήματος του Ελληνικού Ερυθρού Σ</w:t>
                  </w:r>
                  <w:r w:rsidR="00D02CFE" w:rsidRPr="00A83037">
                    <w:rPr>
                      <w:rFonts w:cs="Arial"/>
                      <w:sz w:val="20"/>
                    </w:rPr>
                    <w:t xml:space="preserve">ταυρού κατά </w:t>
                  </w:r>
                  <w:r w:rsidR="00D02CFE" w:rsidRPr="00A83037">
                    <w:rPr>
                      <w:rFonts w:cs="Arial"/>
                      <w:sz w:val="20"/>
                    </w:rPr>
                    <w:br/>
                    <w:t xml:space="preserve">    </w:t>
                  </w:r>
                  <w:r w:rsidRPr="00A83037">
                    <w:rPr>
                      <w:rFonts w:cs="Arial"/>
                      <w:sz w:val="20"/>
                    </w:rPr>
                    <w:t xml:space="preserve"> τα εκπαιδευτικά έτη 2003-2004, 2004-2005,</w:t>
                  </w:r>
                  <w:r w:rsidR="00D02CFE" w:rsidRPr="00A83037">
                    <w:rPr>
                      <w:rFonts w:cs="Arial"/>
                      <w:sz w:val="20"/>
                    </w:rPr>
                    <w:t xml:space="preserve"> 2005-2006 στα μαθήματα Διάσωση </w:t>
                  </w:r>
                  <w:r w:rsidRPr="00A83037">
                    <w:rPr>
                      <w:rFonts w:cs="Arial"/>
                      <w:sz w:val="20"/>
                    </w:rPr>
                    <w:t xml:space="preserve">από ερείπια, φωτιά, γκρεμό, θάλασσα, Πρόληψη καταστροφών, αντιμετώπιση </w:t>
                  </w:r>
                  <w:r w:rsidRPr="00A83037">
                    <w:rPr>
                      <w:rFonts w:cs="Arial"/>
                      <w:sz w:val="20"/>
                    </w:rPr>
                    <w:br/>
                  </w:r>
                  <w:r w:rsidRPr="00A83037">
                    <w:rPr>
                      <w:rFonts w:cs="Arial"/>
                      <w:sz w:val="20"/>
                    </w:rPr>
                    <w:lastRenderedPageBreak/>
                    <w:t xml:space="preserve">                     καταστροφών, αντιμετώπιση τροχαίου ατυχήματος.</w:t>
                  </w:r>
                </w:p>
                <w:p w:rsidR="00D02CFE" w:rsidRPr="00A83037" w:rsidRDefault="00D02CFE" w:rsidP="00D02CFE">
                  <w:pPr>
                    <w:jc w:val="both"/>
                    <w:rPr>
                      <w:rFonts w:cs="Arial"/>
                      <w:sz w:val="20"/>
                      <w:u w:val="single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04/03/2005</w:t>
                  </w:r>
                </w:p>
                <w:p w:rsidR="00D02CFE" w:rsidRPr="00A83037" w:rsidRDefault="00FB0957" w:rsidP="00E37C63">
                  <w:pPr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διπλώματος για Σχολείο Διασώσεως (Κέντρο εκπαιδεύσ</w:t>
                  </w:r>
                  <w:r w:rsidR="005749A2" w:rsidRPr="00A83037">
                    <w:rPr>
                      <w:rFonts w:cs="Arial"/>
                      <w:sz w:val="20"/>
                    </w:rPr>
                    <w:t xml:space="preserve">εως ορεινού </w:t>
                  </w:r>
                  <w:r w:rsidRPr="00A83037">
                    <w:rPr>
                      <w:rFonts w:cs="Arial"/>
                      <w:sz w:val="20"/>
                    </w:rPr>
                    <w:t>αγώνα χιονοδρόμων)</w:t>
                  </w:r>
                </w:p>
                <w:p w:rsidR="00D02CFE" w:rsidRPr="00A83037" w:rsidRDefault="00D02CFE" w:rsidP="00D02CFE">
                  <w:pPr>
                    <w:jc w:val="both"/>
                    <w:rPr>
                      <w:rFonts w:cs="Arial"/>
                      <w:sz w:val="28"/>
                      <w:szCs w:val="28"/>
                      <w:u w:val="single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22/11/2005</w:t>
                  </w:r>
                </w:p>
                <w:p w:rsidR="00D02CFE" w:rsidRPr="00A83037" w:rsidRDefault="00FB0957" w:rsidP="00E37C63">
                  <w:pPr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διπλώματος για Διάσωση από Τροχαία Δυστυχήματα (</w:t>
                  </w:r>
                  <w:r w:rsidRPr="00A83037">
                    <w:rPr>
                      <w:rFonts w:cs="Arial"/>
                      <w:sz w:val="20"/>
                      <w:lang w:val="en-US"/>
                    </w:rPr>
                    <w:t>SAVER</w:t>
                  </w:r>
                  <w:r w:rsidRPr="00A83037">
                    <w:rPr>
                      <w:rFonts w:cs="Arial"/>
                      <w:sz w:val="20"/>
                    </w:rPr>
                    <w:t>)</w:t>
                  </w:r>
                </w:p>
                <w:p w:rsidR="00D02CFE" w:rsidRPr="00A83037" w:rsidRDefault="00D02CFE" w:rsidP="00D02CFE">
                  <w:pPr>
                    <w:jc w:val="both"/>
                    <w:rPr>
                      <w:rFonts w:cs="Arial"/>
                      <w:sz w:val="20"/>
                      <w:u w:val="single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30/07/2004</w:t>
                  </w:r>
                </w:p>
                <w:p w:rsidR="00D02CFE" w:rsidRPr="00A83037" w:rsidRDefault="00D02CFE" w:rsidP="00D02CFE">
                  <w:pPr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διπλώματος για Ειδική Ολυμπιακή Εκπαίδευση (Σχολείο Ομάδα</w:t>
                  </w:r>
                  <w:r w:rsidRPr="00A830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A83037">
                    <w:rPr>
                      <w:rFonts w:cs="Arial"/>
                      <w:b/>
                      <w:sz w:val="20"/>
                    </w:rPr>
                    <w:br/>
                  </w:r>
                  <w:r w:rsidRPr="00A83037">
                    <w:rPr>
                      <w:rFonts w:cs="Arial"/>
                      <w:sz w:val="20"/>
                    </w:rPr>
                    <w:t xml:space="preserve">                    Επέμβασης Απολύμανσης)</w:t>
                  </w:r>
                </w:p>
                <w:p w:rsidR="00D02CFE" w:rsidRPr="00A83037" w:rsidRDefault="00D02CFE" w:rsidP="00D02CFE">
                  <w:pPr>
                    <w:rPr>
                      <w:rFonts w:cs="Arial"/>
                      <w:sz w:val="20"/>
                    </w:rPr>
                  </w:pPr>
                </w:p>
                <w:p w:rsidR="00D02CFE" w:rsidRPr="00A83037" w:rsidRDefault="00FC0107" w:rsidP="00FC0107">
                  <w:pPr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28/01/2004</w:t>
                  </w:r>
                </w:p>
                <w:p w:rsidR="00FB0957" w:rsidRPr="00A83037" w:rsidRDefault="00FB0957" w:rsidP="00E37C63">
                  <w:pPr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>Απόκτηση βεβαίωσης για Αντιμετώπιση Φυσικών Κατ</w:t>
                  </w:r>
                  <w:r w:rsidR="00FC0107" w:rsidRPr="00A83037">
                    <w:rPr>
                      <w:rFonts w:cs="Arial"/>
                      <w:sz w:val="20"/>
                    </w:rPr>
                    <w:t xml:space="preserve">αστροφών και </w:t>
                  </w:r>
                  <w:r w:rsidR="00FC0107" w:rsidRPr="00A83037">
                    <w:rPr>
                      <w:rFonts w:cs="Arial"/>
                      <w:sz w:val="20"/>
                    </w:rPr>
                    <w:br/>
                  </w:r>
                  <w:r w:rsidRPr="00A83037">
                    <w:rPr>
                      <w:rFonts w:cs="Arial"/>
                      <w:sz w:val="20"/>
                    </w:rPr>
                    <w:t xml:space="preserve"> περιφερειακές δράσεις (Εθν</w:t>
                  </w:r>
                  <w:r w:rsidR="00FC0107" w:rsidRPr="00A83037">
                    <w:rPr>
                      <w:rFonts w:cs="Arial"/>
                      <w:sz w:val="20"/>
                    </w:rPr>
                    <w:t xml:space="preserve">ικό Κέντρο Δημόσιας Διοίκησης </w:t>
                  </w:r>
                  <w:r w:rsidRPr="00A83037">
                    <w:rPr>
                      <w:rFonts w:cs="Arial"/>
                      <w:sz w:val="20"/>
                    </w:rPr>
                    <w:t xml:space="preserve">Ινστιτούτο </w:t>
                  </w:r>
                  <w:r w:rsidRPr="00A83037">
                    <w:rPr>
                      <w:rFonts w:cs="Arial"/>
                      <w:sz w:val="20"/>
                    </w:rPr>
                    <w:br/>
                    <w:t xml:space="preserve">                    Επιμόρφωσης Θεσσαλονίκης)</w:t>
                  </w:r>
                </w:p>
                <w:p w:rsidR="00FC0107" w:rsidRPr="00A83037" w:rsidRDefault="00FC0107" w:rsidP="00FC0107">
                  <w:pPr>
                    <w:jc w:val="both"/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                            </w:t>
                  </w:r>
                  <w:r w:rsidRPr="00A83037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01/12/2002-16/12/2002</w:t>
                  </w:r>
                </w:p>
                <w:p w:rsidR="00FB0957" w:rsidRPr="00A83037" w:rsidRDefault="00FB0957" w:rsidP="00E37C63">
                  <w:pPr>
                    <w:rPr>
                      <w:rFonts w:cs="Arial"/>
                      <w:sz w:val="20"/>
                    </w:rPr>
                  </w:pPr>
                  <w:r w:rsidRPr="00A83037">
                    <w:rPr>
                      <w:rFonts w:cs="Arial"/>
                      <w:sz w:val="20"/>
                    </w:rPr>
                    <w:t xml:space="preserve">Απόκτηση βεβαίωσης για Διάσωση από σεισμό ( Γαλλία, Γαλλικό </w:t>
                  </w:r>
                  <w:r w:rsidRPr="00A83037">
                    <w:rPr>
                      <w:rFonts w:cs="Arial"/>
                      <w:sz w:val="20"/>
                    </w:rPr>
                    <w:br/>
                    <w:t xml:space="preserve">     </w:t>
                  </w:r>
                  <w:r w:rsidR="00FC0107" w:rsidRPr="00A83037">
                    <w:rPr>
                      <w:rFonts w:cs="Arial"/>
                      <w:sz w:val="20"/>
                    </w:rPr>
                    <w:t xml:space="preserve">          </w:t>
                  </w:r>
                  <w:r w:rsidRPr="00A83037">
                    <w:rPr>
                      <w:rFonts w:cs="Arial"/>
                      <w:sz w:val="20"/>
                    </w:rPr>
                    <w:t xml:space="preserve">  Πυροσβεστικό Σώμα Μασσαλίας, Βαλάμπρ)</w:t>
                  </w:r>
                </w:p>
              </w:tc>
            </w:tr>
          </w:tbl>
          <w:p w:rsidR="00FC0107" w:rsidRPr="00A83037" w:rsidRDefault="00811DB6" w:rsidP="00E37C63">
            <w:pPr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r w:rsidRPr="00A83037">
              <w:rPr>
                <w:rFonts w:cs="Arial"/>
                <w:b/>
                <w:sz w:val="28"/>
                <w:szCs w:val="28"/>
              </w:rPr>
              <w:lastRenderedPageBreak/>
              <w:t xml:space="preserve">                 </w:t>
            </w:r>
            <w:r w:rsidR="00FC0107" w:rsidRPr="00A83037">
              <w:rPr>
                <w:rFonts w:cs="Arial"/>
                <w:b/>
                <w:sz w:val="28"/>
                <w:szCs w:val="28"/>
                <w:u w:val="single"/>
              </w:rPr>
              <w:t>ΤΕΧΝΙΚΕΣ ΔΕΞΙΟΤΗΤΕΣ</w:t>
            </w:r>
          </w:p>
          <w:p w:rsidR="008F6337" w:rsidRPr="008679E4" w:rsidRDefault="00FC0107" w:rsidP="00E37C63">
            <w:pPr>
              <w:jc w:val="both"/>
              <w:rPr>
                <w:rFonts w:cs="Arial"/>
                <w:sz w:val="20"/>
              </w:rPr>
            </w:pPr>
            <w:r w:rsidRPr="00A83037">
              <w:rPr>
                <w:rFonts w:cs="Arial"/>
                <w:sz w:val="20"/>
              </w:rPr>
              <w:t xml:space="preserve">Γνώση Χειρισμού Διασωστικών Μηχανημάτων : Ειδικές Διασωστικές Σειρές απεγκλωβισμού από τροχαία ατυχήματα και από σεισμούς, Ειδικές Κάμερες για εντοπισμό θυμάτων σε ερείπια, Ειδικά γαιόφωνα για τον ηχητικό εντοπισμό θυμάτων, Χρήση της ειδικής διασωστικής μονάδας </w:t>
            </w:r>
            <w:r w:rsidRPr="00A83037">
              <w:rPr>
                <w:rFonts w:cs="Arial"/>
                <w:sz w:val="20"/>
                <w:lang w:val="en-US"/>
              </w:rPr>
              <w:t>mobi</w:t>
            </w:r>
            <w:r w:rsidRPr="00A83037">
              <w:rPr>
                <w:rFonts w:cs="Arial"/>
                <w:sz w:val="20"/>
              </w:rPr>
              <w:t>-</w:t>
            </w:r>
            <w:r w:rsidRPr="00A83037">
              <w:rPr>
                <w:rFonts w:cs="Arial"/>
                <w:sz w:val="20"/>
                <w:lang w:val="en-US"/>
              </w:rPr>
              <w:t>fair</w:t>
            </w:r>
            <w:r w:rsidRPr="00A83037">
              <w:rPr>
                <w:rFonts w:cs="Arial"/>
                <w:sz w:val="20"/>
              </w:rPr>
              <w:t>, Ειδικό Εξοπλισμό του Οχήματος Περιβαλλοντικής προστασίας και του Ειδικού Οχήματος για ΠΡΧΒ απειλές</w:t>
            </w:r>
            <w:r w:rsidR="008679E4" w:rsidRPr="008679E4">
              <w:rPr>
                <w:rFonts w:cs="Arial"/>
                <w:sz w:val="20"/>
              </w:rPr>
              <w:t>.</w:t>
            </w:r>
          </w:p>
          <w:p w:rsidR="008679E4" w:rsidRPr="00A83037" w:rsidRDefault="008679E4" w:rsidP="008679E4">
            <w:pPr>
              <w:jc w:val="both"/>
              <w:rPr>
                <w:rFonts w:cs="Arial"/>
                <w:sz w:val="20"/>
              </w:rPr>
            </w:pPr>
            <w:r w:rsidRPr="00A83037">
              <w:rPr>
                <w:rFonts w:cs="Arial"/>
                <w:sz w:val="20"/>
              </w:rPr>
              <w:t>Γνώση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Ηλεκτρονικών</w:t>
            </w:r>
            <w:r w:rsidRPr="00A83037">
              <w:rPr>
                <w:rFonts w:cs="Arial"/>
                <w:sz w:val="20"/>
              </w:rPr>
              <w:t xml:space="preserve"> Υπολογιστών</w:t>
            </w:r>
            <w:r>
              <w:rPr>
                <w:rFonts w:cs="Arial"/>
                <w:sz w:val="20"/>
              </w:rPr>
              <w:t>.</w:t>
            </w:r>
          </w:p>
          <w:p w:rsidR="008679E4" w:rsidRPr="008679E4" w:rsidRDefault="008679E4" w:rsidP="00E37C63">
            <w:pPr>
              <w:jc w:val="both"/>
              <w:rPr>
                <w:rFonts w:ascii="Calibri" w:hAnsi="Calibri"/>
              </w:rPr>
            </w:pPr>
          </w:p>
        </w:tc>
      </w:tr>
    </w:tbl>
    <w:p w:rsidR="00E941EF" w:rsidRDefault="00E941EF" w:rsidP="0019561F">
      <w:pPr>
        <w:pStyle w:val="a7"/>
      </w:pPr>
    </w:p>
    <w:sectPr w:rsidR="00E941EF" w:rsidSect="00E37C6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151" w:bottom="1701" w:left="1151" w:header="1276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5C" w:rsidRDefault="0062725C" w:rsidP="003856C9">
      <w:pPr>
        <w:spacing w:after="0" w:line="240" w:lineRule="auto"/>
      </w:pPr>
      <w:r>
        <w:separator/>
      </w:r>
    </w:p>
  </w:endnote>
  <w:endnote w:type="continuationSeparator" w:id="1">
    <w:p w:rsidR="0062725C" w:rsidRDefault="0062725C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4136E2" w:rsidP="007803B7">
    <w:pPr>
      <w:pStyle w:val="a4"/>
    </w:pPr>
    <w:r>
      <w:rPr>
        <w:noProof/>
        <w:lang w:eastAsia="el-GR"/>
      </w:rPr>
      <w:pict>
        <v:group id="_x0000_s4118" alt="Σχεδίαση γραφικού υποσέλιδου με γκρι ορθογώνια σε διάφορες γωνίες" style="position:absolute;left:0;text-align:left;margin-left:37.35pt;margin-top:763.4pt;width:520.75pt;height:35.7pt;z-index:251659264;mso-width-percent:877;mso-height-percent:45;mso-position-horizontal-relative:page;mso-position-vertical-relative:page;mso-width-percent:877;mso-height-percent:4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">
          <o:lock v:ext="edit" aspectratio="t"/>
          <v:shape id="Ελεύθερη σχεδίαση 68" o:spid="_x0000_s41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" strokecolor="#d8d8d8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Ελεύθερη σχεδίαση 69" o:spid="_x0000_s4126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Ελεύθερη σχεδίαση 70" o:spid="_x0000_s4125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" strokecolor="#d8d8d8" strokeweight="0">
            <v:path arrowok="t" o:connecttype="custom" o:connectlocs="65,0;75,92;0,92;65,0" o:connectangles="0,0,0,0"/>
          </v:shape>
          <v:shape id="Ελεύθερη σχεδίαση 71" o:spid="_x0000_s4124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" strokecolor="#d8d8d8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Ελεύθερη σχεδίαση 72" o:spid="_x0000_s4123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" strokecolor="#d8d8d8" strokeweight="0">
            <v:path arrowok="t" o:connecttype="custom" o:connectlocs="1,0;12,8;0,8;1,0" o:connectangles="0,0,0,0"/>
          </v:shape>
          <v:shape id="Ελεύθερη σχεδίαση 73" o:spid="_x0000_s412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" strokecolor="#d8d8d8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Ελεύθερη σχεδίαση 74" o:spid="_x0000_s4121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" strokecolor="#d8d8d8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Ελεύθερη σχεδίαση 75" o:spid="_x0000_s4120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Ελεύθερη σχεδίαση 76" o:spid="_x0000_s4119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" strokecolor="#d8d8d8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r>
      <w:rPr>
        <w:lang w:bidi="el-GR"/>
      </w:rPr>
      <w:fldChar w:fldCharType="begin"/>
    </w:r>
    <w:r w:rsidR="001765FE"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8679E4">
      <w:rPr>
        <w:noProof/>
        <w:lang w:bidi="el-GR"/>
      </w:rPr>
      <w:t>3</w:t>
    </w:r>
    <w:r>
      <w:rPr>
        <w:noProof/>
        <w:lang w:bidi="el-G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Default="004136E2">
    <w:pPr>
      <w:pStyle w:val="a4"/>
    </w:pPr>
    <w:r>
      <w:rPr>
        <w:noProof/>
        <w:lang w:eastAsia="el-GR"/>
      </w:rPr>
      <w:pict>
        <v:group id="Ομάδα 4" o:spid="_x0000_s4097" alt="Σχεδίαση γραφικού υποσέλιδου με γκρι ορθογώνια σε διάφορες γωνίες" style="position:absolute;left:0;text-align:left;margin-left:37.35pt;margin-top:763.4pt;width:520.75pt;height:35.7pt;z-index:251656192;mso-width-percent:877;mso-height-percent:45;mso-position-horizontal-relative:page;mso-position-vertical-relative:page;mso-width-percent:877;mso-height-percent:4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">
          <o:lock v:ext="edit" aspectratio="t"/>
          <v:shape id="Ελεύθερη σχεδίαση 35" o:spid="_x0000_s4106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" strokecolor="#d8d8d8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Ελεύθερη σχεδίαση 36" o:spid="_x0000_s4105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Ελεύθερη σχεδίαση 37" o:spid="_x0000_s4104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" strokecolor="#d8d8d8" strokeweight="0">
            <v:path arrowok="t" o:connecttype="custom" o:connectlocs="65,0;75,92;0,92;65,0" o:connectangles="0,0,0,0"/>
          </v:shape>
          <v:shape id="Ελεύθερη σχεδίαση 38" o:spid="_x0000_s4103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" strokecolor="#d8d8d8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Ελεύθερη σχεδίαση 39" o:spid="_x0000_s4102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" strokecolor="#d8d8d8" strokeweight="0">
            <v:path arrowok="t" o:connecttype="custom" o:connectlocs="1,0;12,8;0,8;1,0" o:connectangles="0,0,0,0"/>
          </v:shape>
          <v:shape id="Ελεύθερη σχεδίαση 40" o:spid="_x0000_s4101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" strokecolor="#d8d8d8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Ελεύθερη σχεδίαση 41" o:spid="_x0000_s4100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" strokecolor="#d8d8d8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Ελεύθερη σχεδίαση 42" o:spid="_x0000_s4099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Ελεύθερη σχεδίαση 43" o:spid="_x0000_s4098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" strokecolor="#d8d8d8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5C" w:rsidRDefault="0062725C" w:rsidP="003856C9">
      <w:pPr>
        <w:spacing w:after="0" w:line="240" w:lineRule="auto"/>
      </w:pPr>
      <w:r>
        <w:separator/>
      </w:r>
    </w:p>
  </w:footnote>
  <w:footnote w:type="continuationSeparator" w:id="1">
    <w:p w:rsidR="0062725C" w:rsidRDefault="0062725C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4136E2">
    <w:pPr>
      <w:pStyle w:val="a3"/>
    </w:pPr>
    <w:r>
      <w:rPr>
        <w:noProof/>
        <w:lang w:eastAsia="el-GR"/>
      </w:rPr>
      <w:pict>
        <v:group id="_x0000_s4128" alt="Σχεδίαση γραφικού κεφαλίδας με γκρι ορθογώνια σε διάφορες γωνίες" style="position:absolute;left:0;text-align:left;margin-left:37.35pt;margin-top:36.95pt;width:520.75pt;height:36.45pt;z-index:251658240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">
          <o:lock v:ext="edit" aspectratio="t"/>
          <v:shape id="Ελεύθερη σχεδίαση 57" o:spid="_x0000_s4138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58" o:spid="_x0000_s4137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" strokecolor="#d8d8d8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59" o:spid="_x0000_s4136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" strokecolor="#d8d8d8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60" o:spid="_x0000_s4135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61" o:spid="_x0000_s4134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" strokecolor="#d8d8d8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62" o:spid="_x0000_s4133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" strokecolor="#d8d8d8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63" o:spid="_x0000_s4132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" strokecolor="#d8d8d8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64" o:spid="_x0000_s4131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" strokecolor="#d8d8d8" strokeweight="0">
            <v:path arrowok="t" o:connecttype="custom" o:connectlocs="0,0;79,0;87,65;87,68;87,68;0,0" o:connectangles="0,0,0,0,0,0"/>
          </v:shape>
          <v:shape id="Ελεύθερη σχεδίαση 65" o:spid="_x0000_s4130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" strokecolor="#d8d8d8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66" o:spid="_x0000_s4129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" strokecolor="#d8d8d8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B4" w:rsidRDefault="00673AB4">
    <w:pPr>
      <w:pStyle w:val="a3"/>
      <w:rPr>
        <w:sz w:val="28"/>
        <w:szCs w:val="28"/>
      </w:rPr>
    </w:pPr>
  </w:p>
  <w:p w:rsidR="00DC79BB" w:rsidRPr="00673AB4" w:rsidRDefault="004136E2">
    <w:pPr>
      <w:pStyle w:val="a3"/>
      <w:rPr>
        <w:b/>
        <w:sz w:val="28"/>
        <w:szCs w:val="28"/>
      </w:rPr>
    </w:pPr>
    <w:r w:rsidRPr="004136E2">
      <w:rPr>
        <w:noProof/>
        <w:sz w:val="28"/>
        <w:szCs w:val="28"/>
        <w:lang w:eastAsia="el-GR"/>
      </w:rPr>
      <w:pict>
        <v:group id="Ομάδα 17" o:spid="_x0000_s4107" alt="Σχεδίαση γραφικού κεφαλίδας με γκρι ορθογώνια σε διάφορες γωνίες" style="position:absolute;left:0;text-align:left;margin-left:37.35pt;margin-top:36.95pt;width:520.75pt;height:36.45pt;z-index:251657216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">
          <o:lock v:ext="edit" aspectratio="t"/>
          <v:shape id="Ελεύθερη σχεδίαση 46" o:spid="_x0000_s411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Ελεύθερη σχεδίαση 47" o:spid="_x0000_s4116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" strokecolor="#d8d8d8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Ελεύθερη σχεδίαση 48" o:spid="_x0000_s4115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" strokecolor="#d8d8d8" strokeweight="0">
            <v:path arrowok="t" o:connecttype="custom" o:connectlocs="8,69;8,69;8,69;8,69;0,0;80,0;81,13;11,68;8,65;0,0" o:connectangles="0,0,0,0,0,0,0,0,0,0"/>
            <o:lock v:ext="edit" verticies="t"/>
          </v:shape>
          <v:shape id="Ελεύθερη σχεδίαση 49" o:spid="_x0000_s4114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Ελεύθερη σχεδίαση 50" o:spid="_x0000_s4113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" strokecolor="#d8d8d8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Ελεύθερη σχεδίαση 51" o:spid="_x0000_s411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" strokecolor="#d8d8d8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Ελεύθερη σχεδίαση 52" o:spid="_x0000_s4111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" strokecolor="#d8d8d8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Ελεύθερη σχεδίαση 53" o:spid="_x0000_s4110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" strokecolor="#d8d8d8" strokeweight="0">
            <v:path arrowok="t" o:connecttype="custom" o:connectlocs="0,0;79,0;87,65;87,68;87,68;0,0" o:connectangles="0,0,0,0,0,0"/>
          </v:shape>
          <v:shape id="Ελεύθερη σχεδίαση 54" o:spid="_x0000_s410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" strokecolor="#d8d8d8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Ελεύθερη σχεδίαση 55" o:spid="_x0000_s4108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" strokecolor="#d8d8d8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  <w:r w:rsidR="00FC0107">
      <w:rPr>
        <w:sz w:val="28"/>
        <w:szCs w:val="28"/>
      </w:rPr>
      <w:t xml:space="preserve"> </w:t>
    </w:r>
    <w:r w:rsidR="00FC0107" w:rsidRPr="00673AB4">
      <w:rPr>
        <w:b/>
        <w:sz w:val="28"/>
        <w:szCs w:val="28"/>
      </w:rPr>
      <w:t>ΒΙΟΓΡΑΦΙΚΟ</w:t>
    </w:r>
  </w:p>
  <w:p w:rsidR="00FC0107" w:rsidRDefault="00FC0107">
    <w:pPr>
      <w:pStyle w:val="a3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attachedTemplate r:id="rId1"/>
  <w:defaultTabStop w:val="720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43A4"/>
    <w:rsid w:val="00052BE1"/>
    <w:rsid w:val="00063B2B"/>
    <w:rsid w:val="0007412A"/>
    <w:rsid w:val="000F1D9B"/>
    <w:rsid w:val="0010199E"/>
    <w:rsid w:val="00125B4D"/>
    <w:rsid w:val="001765FE"/>
    <w:rsid w:val="0019561F"/>
    <w:rsid w:val="001B32D2"/>
    <w:rsid w:val="001D50EE"/>
    <w:rsid w:val="00293B83"/>
    <w:rsid w:val="002A3621"/>
    <w:rsid w:val="002B3890"/>
    <w:rsid w:val="002B7747"/>
    <w:rsid w:val="002C77B9"/>
    <w:rsid w:val="002E52B5"/>
    <w:rsid w:val="002F485A"/>
    <w:rsid w:val="003053D9"/>
    <w:rsid w:val="003856C9"/>
    <w:rsid w:val="00396369"/>
    <w:rsid w:val="003F4D31"/>
    <w:rsid w:val="004136E2"/>
    <w:rsid w:val="0043426C"/>
    <w:rsid w:val="00441EB9"/>
    <w:rsid w:val="00463463"/>
    <w:rsid w:val="00473EF8"/>
    <w:rsid w:val="004760E5"/>
    <w:rsid w:val="004A2919"/>
    <w:rsid w:val="004D22BB"/>
    <w:rsid w:val="005152F2"/>
    <w:rsid w:val="00534E4E"/>
    <w:rsid w:val="00551D35"/>
    <w:rsid w:val="00557019"/>
    <w:rsid w:val="005674AC"/>
    <w:rsid w:val="005749A2"/>
    <w:rsid w:val="005A1E51"/>
    <w:rsid w:val="005A7E57"/>
    <w:rsid w:val="005B600F"/>
    <w:rsid w:val="005C66B9"/>
    <w:rsid w:val="00616FF4"/>
    <w:rsid w:val="0062725C"/>
    <w:rsid w:val="00673AB4"/>
    <w:rsid w:val="006A3CE7"/>
    <w:rsid w:val="006B304B"/>
    <w:rsid w:val="00743379"/>
    <w:rsid w:val="00771E3E"/>
    <w:rsid w:val="007803B7"/>
    <w:rsid w:val="007B2F5C"/>
    <w:rsid w:val="007C5F05"/>
    <w:rsid w:val="00811DB6"/>
    <w:rsid w:val="00832043"/>
    <w:rsid w:val="00832F81"/>
    <w:rsid w:val="00835E83"/>
    <w:rsid w:val="008679E4"/>
    <w:rsid w:val="008C2B3F"/>
    <w:rsid w:val="008C7CA2"/>
    <w:rsid w:val="008E79F2"/>
    <w:rsid w:val="008F6337"/>
    <w:rsid w:val="00957995"/>
    <w:rsid w:val="00965D00"/>
    <w:rsid w:val="009C7EB9"/>
    <w:rsid w:val="009D3019"/>
    <w:rsid w:val="009D5799"/>
    <w:rsid w:val="00A07383"/>
    <w:rsid w:val="00A13852"/>
    <w:rsid w:val="00A22CB4"/>
    <w:rsid w:val="00A42F91"/>
    <w:rsid w:val="00A443A4"/>
    <w:rsid w:val="00A83037"/>
    <w:rsid w:val="00AE51C7"/>
    <w:rsid w:val="00AF1258"/>
    <w:rsid w:val="00B01E52"/>
    <w:rsid w:val="00B550FC"/>
    <w:rsid w:val="00B57FD0"/>
    <w:rsid w:val="00B608C6"/>
    <w:rsid w:val="00B85871"/>
    <w:rsid w:val="00B93310"/>
    <w:rsid w:val="00BA2C8F"/>
    <w:rsid w:val="00BC1F18"/>
    <w:rsid w:val="00BD2E58"/>
    <w:rsid w:val="00BF6BAB"/>
    <w:rsid w:val="00C007A5"/>
    <w:rsid w:val="00C359DE"/>
    <w:rsid w:val="00C4403A"/>
    <w:rsid w:val="00CE5094"/>
    <w:rsid w:val="00CE6306"/>
    <w:rsid w:val="00D02CFE"/>
    <w:rsid w:val="00D11C4D"/>
    <w:rsid w:val="00D20280"/>
    <w:rsid w:val="00D5067A"/>
    <w:rsid w:val="00D53131"/>
    <w:rsid w:val="00DA6BA0"/>
    <w:rsid w:val="00DC79BB"/>
    <w:rsid w:val="00E34D58"/>
    <w:rsid w:val="00E37C63"/>
    <w:rsid w:val="00E941EF"/>
    <w:rsid w:val="00EB1C1B"/>
    <w:rsid w:val="00EB67A2"/>
    <w:rsid w:val="00F45572"/>
    <w:rsid w:val="00F56435"/>
    <w:rsid w:val="00FA07AA"/>
    <w:rsid w:val="00FB0957"/>
    <w:rsid w:val="00FB0A17"/>
    <w:rsid w:val="00FB6A8F"/>
    <w:rsid w:val="00FC0107"/>
    <w:rsid w:val="00FE20E6"/>
    <w:rsid w:val="00FE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2"/>
    <w:pPr>
      <w:spacing w:after="60" w:line="259" w:lineRule="auto"/>
      <w:jc w:val="center"/>
    </w:pPr>
    <w:rPr>
      <w:rFonts w:ascii="Arial" w:hAnsi="Arial"/>
      <w:sz w:val="18"/>
      <w:lang w:eastAsia="en-US"/>
    </w:rPr>
  </w:style>
  <w:style w:type="paragraph" w:styleId="1">
    <w:name w:val="heading 1"/>
    <w:basedOn w:val="a"/>
    <w:link w:val="1Char"/>
    <w:uiPriority w:val="9"/>
    <w:qFormat/>
    <w:rsid w:val="001D50EE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contextualSpacing/>
      <w:outlineLvl w:val="0"/>
    </w:pPr>
    <w:rPr>
      <w:rFonts w:eastAsia="Times New Roman"/>
      <w:caps/>
      <w:sz w:val="44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1D50EE"/>
    <w:pPr>
      <w:keepNext/>
      <w:keepLines/>
      <w:pBdr>
        <w:top w:val="single" w:sz="8" w:space="7" w:color="37B6AE"/>
        <w:bottom w:val="single" w:sz="8" w:space="7" w:color="37B6AE"/>
      </w:pBdr>
      <w:spacing w:after="400"/>
      <w:contextualSpacing/>
      <w:outlineLvl w:val="1"/>
    </w:pPr>
    <w:rPr>
      <w:rFonts w:eastAsia="Times New Roman"/>
      <w:caps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1D50EE"/>
    <w:pPr>
      <w:keepNext/>
      <w:keepLines/>
      <w:spacing w:after="0"/>
      <w:contextualSpacing/>
      <w:outlineLvl w:val="2"/>
    </w:pPr>
    <w:rPr>
      <w:rFonts w:eastAsia="Times New Roman"/>
      <w:caps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1D50EE"/>
    <w:pPr>
      <w:keepNext/>
      <w:keepLines/>
      <w:spacing w:before="400" w:after="0"/>
      <w:contextualSpacing/>
      <w:outlineLvl w:val="3"/>
    </w:pPr>
    <w:rPr>
      <w:rFonts w:eastAsia="Times New Roman"/>
      <w:b/>
      <w:iCs/>
      <w:caps/>
    </w:rPr>
  </w:style>
  <w:style w:type="paragraph" w:styleId="5">
    <w:name w:val="heading 5"/>
    <w:basedOn w:val="a"/>
    <w:next w:val="a"/>
    <w:link w:val="5Char"/>
    <w:uiPriority w:val="9"/>
    <w:unhideWhenUsed/>
    <w:qFormat/>
    <w:rsid w:val="001D50EE"/>
    <w:pPr>
      <w:keepNext/>
      <w:keepLines/>
      <w:spacing w:after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50EE"/>
    <w:pPr>
      <w:keepNext/>
      <w:keepLines/>
      <w:spacing w:before="40" w:after="0"/>
      <w:outlineLvl w:val="5"/>
    </w:pPr>
    <w:rPr>
      <w:rFonts w:eastAsia="Times New Roman"/>
      <w:color w:val="1B5A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7A5"/>
    <w:pPr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007A5"/>
  </w:style>
  <w:style w:type="paragraph" w:styleId="a4">
    <w:name w:val="footer"/>
    <w:basedOn w:val="a"/>
    <w:link w:val="Char0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Char0">
    <w:name w:val="Υποσέλιδο Char"/>
    <w:basedOn w:val="a0"/>
    <w:link w:val="a4"/>
    <w:uiPriority w:val="99"/>
    <w:rsid w:val="00FE20E6"/>
  </w:style>
  <w:style w:type="table" w:styleId="a5">
    <w:name w:val="Table Grid"/>
    <w:basedOn w:val="a1"/>
    <w:uiPriority w:val="39"/>
    <w:rsid w:val="0038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1D50EE"/>
    <w:rPr>
      <w:rFonts w:ascii="Arial" w:eastAsia="Times New Roman" w:hAnsi="Arial" w:cs="Times New Roman"/>
      <w:caps/>
      <w:sz w:val="26"/>
      <w:szCs w:val="26"/>
    </w:rPr>
  </w:style>
  <w:style w:type="character" w:styleId="a6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1D50EE"/>
    <w:rPr>
      <w:rFonts w:ascii="Arial" w:eastAsia="Times New Roman" w:hAnsi="Arial" w:cs="Times New Roman"/>
      <w:caps/>
      <w:sz w:val="44"/>
      <w:szCs w:val="32"/>
    </w:rPr>
  </w:style>
  <w:style w:type="character" w:customStyle="1" w:styleId="3Char">
    <w:name w:val="Επικεφαλίδα 3 Char"/>
    <w:basedOn w:val="a0"/>
    <w:link w:val="3"/>
    <w:uiPriority w:val="9"/>
    <w:rsid w:val="001D50EE"/>
    <w:rPr>
      <w:rFonts w:ascii="Arial" w:eastAsia="Times New Roman" w:hAnsi="Arial" w:cs="Times New Roman"/>
      <w:caps/>
      <w:szCs w:val="24"/>
    </w:rPr>
  </w:style>
  <w:style w:type="character" w:customStyle="1" w:styleId="4Char">
    <w:name w:val="Επικεφαλίδα 4 Char"/>
    <w:basedOn w:val="a0"/>
    <w:link w:val="4"/>
    <w:uiPriority w:val="9"/>
    <w:rsid w:val="001D50EE"/>
    <w:rPr>
      <w:rFonts w:ascii="Arial" w:eastAsia="Times New Roman" w:hAnsi="Arial" w:cs="Times New Roman"/>
      <w:b/>
      <w:iCs/>
      <w:caps/>
    </w:rPr>
  </w:style>
  <w:style w:type="character" w:customStyle="1" w:styleId="5Char">
    <w:name w:val="Επικεφαλίδα 5 Char"/>
    <w:basedOn w:val="a0"/>
    <w:link w:val="5"/>
    <w:uiPriority w:val="9"/>
    <w:rsid w:val="001D50EE"/>
    <w:rPr>
      <w:rFonts w:ascii="Arial" w:eastAsia="Times New Roman" w:hAnsi="Arial" w:cs="Times New Roman"/>
    </w:rPr>
  </w:style>
  <w:style w:type="paragraph" w:styleId="a7">
    <w:name w:val="No Spacing"/>
    <w:uiPriority w:val="10"/>
    <w:qFormat/>
    <w:rsid w:val="001D50EE"/>
    <w:pPr>
      <w:jc w:val="center"/>
    </w:pPr>
    <w:rPr>
      <w:rFonts w:ascii="Arial" w:hAnsi="Arial"/>
      <w:lang w:eastAsia="en-US"/>
    </w:rPr>
  </w:style>
  <w:style w:type="paragraph" w:customStyle="1" w:styleId="a8">
    <w:name w:val="Στοιχείο γραφικού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9">
    <w:name w:val="Title"/>
    <w:basedOn w:val="a"/>
    <w:next w:val="a"/>
    <w:link w:val="Char1"/>
    <w:uiPriority w:val="10"/>
    <w:semiHidden/>
    <w:unhideWhenUsed/>
    <w:rsid w:val="00E941EF"/>
    <w:pPr>
      <w:spacing w:after="0" w:line="240" w:lineRule="auto"/>
      <w:contextualSpacing/>
    </w:pPr>
    <w:rPr>
      <w:rFonts w:ascii="Corbel" w:eastAsia="Times New Roman" w:hAnsi="Corbel"/>
      <w:kern w:val="28"/>
      <w:sz w:val="56"/>
      <w:szCs w:val="56"/>
    </w:rPr>
  </w:style>
  <w:style w:type="character" w:customStyle="1" w:styleId="Char1">
    <w:name w:val="Τίτλος Char"/>
    <w:basedOn w:val="a0"/>
    <w:link w:val="a9"/>
    <w:uiPriority w:val="10"/>
    <w:semiHidden/>
    <w:rsid w:val="00E941EF"/>
    <w:rPr>
      <w:rFonts w:ascii="Corbel" w:eastAsia="Times New Roman" w:hAnsi="Corbel" w:cs="Times New Roman"/>
      <w:kern w:val="28"/>
      <w:sz w:val="56"/>
      <w:szCs w:val="56"/>
    </w:rPr>
  </w:style>
  <w:style w:type="paragraph" w:styleId="aa">
    <w:name w:val="Subtitle"/>
    <w:basedOn w:val="a"/>
    <w:next w:val="a"/>
    <w:link w:val="Char2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="Times New Roman"/>
      <w:color w:val="5A5A5A"/>
      <w:sz w:val="22"/>
      <w:szCs w:val="22"/>
    </w:rPr>
  </w:style>
  <w:style w:type="character" w:customStyle="1" w:styleId="Char2">
    <w:name w:val="Υπότιτλος Char"/>
    <w:basedOn w:val="a0"/>
    <w:link w:val="aa"/>
    <w:uiPriority w:val="11"/>
    <w:semiHidden/>
    <w:rsid w:val="00E941EF"/>
    <w:rPr>
      <w:rFonts w:eastAsia="Times New Roman"/>
      <w:color w:val="5A5A5A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1D50EE"/>
    <w:rPr>
      <w:rFonts w:ascii="Arial" w:eastAsia="Times New Roman" w:hAnsi="Arial" w:cs="Times New Roman"/>
      <w:color w:val="1B5A56"/>
    </w:rPr>
  </w:style>
  <w:style w:type="paragraph" w:styleId="ab">
    <w:name w:val="Balloon Text"/>
    <w:basedOn w:val="a"/>
    <w:link w:val="Char3"/>
    <w:uiPriority w:val="99"/>
    <w:semiHidden/>
    <w:unhideWhenUsed/>
    <w:rsid w:val="009C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9C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bis\AppData\Roaming\Microsoft\&#928;&#961;&#972;&#964;&#965;&#960;&#945;\&#916;&#951;&#956;&#953;&#959;&#965;&#961;&#947;&#953;&#954;&#972;%20&#946;&#953;&#959;&#947;&#961;&#945;&#966;&#953;&#954;&#972;%20&#963;&#951;&#956;&#949;&#943;&#969;&#956;&#945;,%20&#963;&#967;&#949;&#948;&#953;&#945;&#963;&#956;&#941;&#957;&#959;%20&#945;&#960;&#972;%20&#964;&#951;%20MOO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E3BC-CD19-452F-869B-2BC44C9E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Δημιουργικό βιογραφικό σημείωμα, σχεδιασμένο από τη MOO</Template>
  <TotalTime>5</TotalTime>
  <Pages>1</Pages>
  <Words>660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
ΜΗΤΣΙΟΓΙΑΝΝΗΣ</dc:creator>
  <cp:lastModifiedBy>gramm2</cp:lastModifiedBy>
  <cp:revision>4</cp:revision>
  <cp:lastPrinted>2024-01-25T10:18:00Z</cp:lastPrinted>
  <dcterms:created xsi:type="dcterms:W3CDTF">2024-01-25T10:13:00Z</dcterms:created>
  <dcterms:modified xsi:type="dcterms:W3CDTF">2024-01-25T10:19:00Z</dcterms:modified>
</cp:coreProperties>
</file>