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503" w14:textId="5B1097CF" w:rsidR="00122A15" w:rsidRPr="000015C6" w:rsidRDefault="00122A15" w:rsidP="00DD4441"/>
    <w:p w14:paraId="0F879192" w14:textId="269CC9DA" w:rsidR="00EB3BC1" w:rsidRDefault="00C82D23" w:rsidP="00290086">
      <w:pPr>
        <w:tabs>
          <w:tab w:val="left" w:pos="5812"/>
        </w:tabs>
        <w:ind w:right="-536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365FF8" wp14:editId="1FC5EA7E">
            <wp:simplePos x="0" y="0"/>
            <wp:positionH relativeFrom="column">
              <wp:posOffset>5076825</wp:posOffset>
            </wp:positionH>
            <wp:positionV relativeFrom="paragraph">
              <wp:posOffset>5715</wp:posOffset>
            </wp:positionV>
            <wp:extent cx="866775" cy="1013460"/>
            <wp:effectExtent l="0" t="0" r="0" b="0"/>
            <wp:wrapSquare wrapText="bothSides"/>
            <wp:docPr id="18910798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BC1">
        <w:rPr>
          <w:noProof/>
        </w:rPr>
        <w:drawing>
          <wp:inline distT="0" distB="0" distL="0" distR="0" wp14:anchorId="60D54885" wp14:editId="298BA7CC">
            <wp:extent cx="563807" cy="771525"/>
            <wp:effectExtent l="0" t="0" r="8255" b="0"/>
            <wp:docPr id="6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70" cy="77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BC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</w:t>
      </w:r>
      <w:r w:rsidR="00103788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B3BC1">
        <w:rPr>
          <w:rFonts w:ascii="Arial" w:hAnsi="Arial" w:cs="Arial"/>
          <w:b/>
          <w:bCs/>
        </w:rPr>
        <w:t xml:space="preserve">                                          </w:t>
      </w:r>
    </w:p>
    <w:p w14:paraId="67CF20C5" w14:textId="77777777" w:rsidR="007B67FC" w:rsidRDefault="00EB3BC1" w:rsidP="007B67FC">
      <w:pPr>
        <w:spacing w:line="276" w:lineRule="auto"/>
        <w:ind w:right="-141"/>
        <w:rPr>
          <w:rFonts w:ascii="Arial" w:hAnsi="Arial" w:cs="Arial"/>
          <w:bCs/>
        </w:rPr>
      </w:pPr>
      <w:r w:rsidRPr="00BA617B">
        <w:rPr>
          <w:rFonts w:ascii="Arial" w:hAnsi="Arial" w:cs="Arial"/>
          <w:bCs/>
        </w:rPr>
        <w:t>ΕΛΛΗΝΙΚΗ ΔΗΜΟΚΡΑΤΙΑ</w:t>
      </w:r>
    </w:p>
    <w:p w14:paraId="0E1802C9" w14:textId="7CD72060" w:rsidR="00EB3BC1" w:rsidRPr="007B67FC" w:rsidRDefault="009A6FC1" w:rsidP="007B67FC">
      <w:pPr>
        <w:spacing w:line="276" w:lineRule="auto"/>
        <w:ind w:right="-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ΝΟΜΟΣ ΚΟΖΑΝΗΣ</w:t>
      </w:r>
      <w:r w:rsidR="00EB3BC1" w:rsidRPr="00BA617B">
        <w:rPr>
          <w:rFonts w:ascii="Arial" w:hAnsi="Arial" w:cs="Arial"/>
        </w:rPr>
        <w:t xml:space="preserve">                   </w:t>
      </w:r>
      <w:r w:rsidR="00EB3BC1">
        <w:rPr>
          <w:rFonts w:ascii="Arial" w:hAnsi="Arial" w:cs="Arial"/>
        </w:rPr>
        <w:t xml:space="preserve">      </w:t>
      </w:r>
      <w:r w:rsidR="00EB3BC1">
        <w:rPr>
          <w:rFonts w:ascii="Arial" w:hAnsi="Arial" w:cs="Arial"/>
        </w:rPr>
        <w:tab/>
      </w:r>
      <w:r w:rsidR="00290086">
        <w:rPr>
          <w:rFonts w:ascii="Arial" w:hAnsi="Arial" w:cs="Arial"/>
        </w:rPr>
        <w:t xml:space="preserve">      </w:t>
      </w:r>
      <w:r w:rsidR="00EB3BC1">
        <w:rPr>
          <w:rFonts w:ascii="Arial" w:hAnsi="Arial" w:cs="Arial"/>
        </w:rPr>
        <w:t xml:space="preserve">    </w:t>
      </w:r>
      <w:r w:rsidR="00515464">
        <w:rPr>
          <w:rFonts w:ascii="Arial" w:hAnsi="Arial" w:cs="Arial"/>
        </w:rPr>
        <w:t xml:space="preserve">          </w:t>
      </w:r>
      <w:r w:rsidR="00EB3BC1">
        <w:rPr>
          <w:rFonts w:ascii="Arial" w:hAnsi="Arial" w:cs="Arial"/>
        </w:rPr>
        <w:t xml:space="preserve"> </w:t>
      </w:r>
    </w:p>
    <w:p w14:paraId="4A2F8FCB" w14:textId="77777777" w:rsidR="00EB3BC1" w:rsidRPr="00BA617B" w:rsidRDefault="00EB3BC1" w:rsidP="00B52EB6">
      <w:pPr>
        <w:spacing w:line="276" w:lineRule="auto"/>
        <w:ind w:right="-454"/>
        <w:jc w:val="both"/>
        <w:rPr>
          <w:rFonts w:ascii="Arial" w:hAnsi="Arial" w:cs="Arial"/>
        </w:rPr>
      </w:pPr>
      <w:r w:rsidRPr="00BA617B">
        <w:rPr>
          <w:rFonts w:ascii="Arial" w:hAnsi="Arial" w:cs="Arial"/>
          <w:bCs/>
          <w:color w:val="000000"/>
        </w:rPr>
        <w:t xml:space="preserve">ΔΗΜΟΣ ΕΟΡΔΑΙΑΣ    </w:t>
      </w:r>
    </w:p>
    <w:p w14:paraId="1DAC301F" w14:textId="77777777" w:rsidR="00EB3BC1" w:rsidRPr="00BA617B" w:rsidRDefault="00EB3BC1" w:rsidP="00B52EB6">
      <w:pPr>
        <w:spacing w:line="276" w:lineRule="auto"/>
        <w:ind w:right="-454"/>
        <w:jc w:val="both"/>
        <w:rPr>
          <w:rFonts w:ascii="Arial" w:hAnsi="Arial" w:cs="Arial"/>
        </w:rPr>
      </w:pPr>
      <w:r w:rsidRPr="00BA617B">
        <w:rPr>
          <w:rFonts w:ascii="Arial" w:hAnsi="Arial" w:cs="Arial"/>
          <w:bCs/>
        </w:rPr>
        <w:t xml:space="preserve">Δ/ΝΣΗ ΔΗΜΟΤΙΚΗΣ ΑΣΤΥΝΟΜΙΑΣ </w:t>
      </w:r>
    </w:p>
    <w:p w14:paraId="4C057772" w14:textId="77777777" w:rsidR="00BD026A" w:rsidRDefault="00BD026A" w:rsidP="00417F62">
      <w:pPr>
        <w:spacing w:line="360" w:lineRule="auto"/>
        <w:rPr>
          <w:rFonts w:ascii="Arial" w:hAnsi="Arial" w:cs="Arial"/>
        </w:rPr>
      </w:pPr>
    </w:p>
    <w:p w14:paraId="665F8AC3" w14:textId="4F2E5F2B" w:rsidR="00BD026A" w:rsidRPr="00451B56" w:rsidRDefault="00451B56" w:rsidP="00417F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Πτολεμαΐδα, 1</w:t>
      </w:r>
      <w:r w:rsidR="00ED087C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85435B">
        <w:rPr>
          <w:rFonts w:ascii="Arial" w:hAnsi="Arial" w:cs="Arial"/>
        </w:rPr>
        <w:t>9</w:t>
      </w:r>
      <w:r>
        <w:rPr>
          <w:rFonts w:ascii="Arial" w:hAnsi="Arial" w:cs="Arial"/>
        </w:rPr>
        <w:t>/2025</w:t>
      </w:r>
    </w:p>
    <w:p w14:paraId="19FB022B" w14:textId="77777777" w:rsidR="00926355" w:rsidRDefault="00926355" w:rsidP="00341CD5">
      <w:pPr>
        <w:rPr>
          <w:rFonts w:ascii="Arial" w:hAnsi="Arial" w:cs="Arial"/>
        </w:rPr>
      </w:pPr>
    </w:p>
    <w:p w14:paraId="2BA5AE65" w14:textId="0D46BBBB" w:rsidR="001F1B50" w:rsidRPr="009A6FC1" w:rsidRDefault="00341CD5" w:rsidP="00341CD5">
      <w:pPr>
        <w:spacing w:line="360" w:lineRule="auto"/>
        <w:ind w:left="2880"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9A6FC1" w:rsidRPr="009A6FC1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6BB155E0" w14:textId="77777777" w:rsidR="00D36A92" w:rsidRDefault="00D36A92" w:rsidP="00341CD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157436" w14:textId="2B457C0D" w:rsidR="00C62857" w:rsidRPr="00C62857" w:rsidRDefault="00C62857" w:rsidP="00341CD5">
      <w:pPr>
        <w:jc w:val="both"/>
        <w:rPr>
          <w:rFonts w:ascii="Arial" w:hAnsi="Arial" w:cs="Arial"/>
          <w:b/>
          <w:bCs/>
        </w:rPr>
      </w:pPr>
      <w:r w:rsidRPr="00C62857">
        <w:rPr>
          <w:rFonts w:ascii="Arial" w:hAnsi="Arial" w:cs="Arial"/>
          <w:b/>
          <w:bCs/>
        </w:rPr>
        <w:t>Η Διεύθυνση Δημοτικής Αστυνομίας ενημερώνει το κοινό ότι τέθηκε σε ισχύ ο νέος Κώδικας Οδικής Κυκλοφορίας (Ν. 5209/2025), ο οποίος προβλέπει αυστηρότερα μέτρα και αυξημένα πρόστιμα για παραβάσεις.</w:t>
      </w:r>
    </w:p>
    <w:p w14:paraId="49259B30" w14:textId="77777777" w:rsidR="00C62857" w:rsidRPr="00C62857" w:rsidRDefault="00C62857" w:rsidP="00341CD5">
      <w:p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>Ιδιαίτερη έμφαση δίνεται στις παραβάσεις που σχετίζονται με παράνομη στάθμευση και κίνηση οχημάτων σε μη επιτρεπόμενους χώρους, με στόχο:</w:t>
      </w:r>
    </w:p>
    <w:p w14:paraId="42BF4A64" w14:textId="5B29E8E7" w:rsidR="00C62857" w:rsidRPr="00C62857" w:rsidRDefault="00C62857" w:rsidP="00341CD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 xml:space="preserve">την αποφυγή </w:t>
      </w:r>
      <w:r w:rsidR="005F54A2">
        <w:rPr>
          <w:rFonts w:ascii="Arial" w:hAnsi="Arial" w:cs="Arial"/>
        </w:rPr>
        <w:t>ατυχημάτων</w:t>
      </w:r>
      <w:r w:rsidRPr="00C62857">
        <w:rPr>
          <w:rFonts w:ascii="Arial" w:hAnsi="Arial" w:cs="Arial"/>
        </w:rPr>
        <w:t>,</w:t>
      </w:r>
    </w:p>
    <w:p w14:paraId="3F95C2E2" w14:textId="77777777" w:rsidR="00C62857" w:rsidRPr="00C62857" w:rsidRDefault="00C62857" w:rsidP="00341CD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>τη διασφάλιση της προσβασιμότητας,</w:t>
      </w:r>
    </w:p>
    <w:p w14:paraId="6F6228CC" w14:textId="77777777" w:rsidR="00C62857" w:rsidRDefault="00C62857" w:rsidP="00341CD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>και τη βελτίωση της ποιότητας ζωής πολιτών και επισκεπτών.</w:t>
      </w:r>
    </w:p>
    <w:p w14:paraId="37FFE5DC" w14:textId="77777777" w:rsidR="00C62857" w:rsidRPr="00C62857" w:rsidRDefault="00C62857" w:rsidP="00341CD5">
      <w:pPr>
        <w:ind w:left="720"/>
        <w:jc w:val="both"/>
        <w:rPr>
          <w:rFonts w:ascii="Arial" w:hAnsi="Arial" w:cs="Arial"/>
        </w:rPr>
      </w:pPr>
    </w:p>
    <w:p w14:paraId="4A2DD44A" w14:textId="77777777" w:rsidR="00C62857" w:rsidRDefault="00C62857" w:rsidP="00341CD5">
      <w:pPr>
        <w:jc w:val="both"/>
        <w:rPr>
          <w:rFonts w:ascii="Arial" w:hAnsi="Arial" w:cs="Arial"/>
          <w:b/>
          <w:bCs/>
        </w:rPr>
      </w:pPr>
      <w:r w:rsidRPr="00C62857">
        <w:rPr>
          <w:rFonts w:ascii="Arial" w:hAnsi="Arial" w:cs="Arial"/>
          <w:b/>
          <w:bCs/>
        </w:rPr>
        <w:t>Νέες κυρώσεις για στάθμευση</w:t>
      </w:r>
    </w:p>
    <w:p w14:paraId="23C40C01" w14:textId="7EDA1ACB" w:rsidR="00C62857" w:rsidRDefault="00C62857" w:rsidP="00341CD5">
      <w:p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>Οι ποινές για συγκεκριμένες παραβάσεις έχουν αυξηθεί σημαντικά. Υπενθυμίζεται</w:t>
      </w:r>
      <w:r w:rsidR="00996820">
        <w:rPr>
          <w:rFonts w:ascii="Arial" w:hAnsi="Arial" w:cs="Arial"/>
        </w:rPr>
        <w:t>,</w:t>
      </w:r>
      <w:r w:rsidR="00985618">
        <w:rPr>
          <w:rFonts w:ascii="Arial" w:hAnsi="Arial" w:cs="Arial"/>
        </w:rPr>
        <w:t xml:space="preserve"> </w:t>
      </w:r>
      <w:r w:rsidRPr="00C62857">
        <w:rPr>
          <w:rFonts w:ascii="Arial" w:hAnsi="Arial" w:cs="Arial"/>
        </w:rPr>
        <w:t>όπου προβλέπεται μόνο η αφαίρεση της άδειας οδήγησης και ο παραβάτης απουσιάζει, θα αφαιρούνται τα στοιχεία κυκλοφορίας. Τα στοιχεία θα επιστρέφονται στον οδηγό όταν προσκομίσει την άδεια οδήγησης στην υπηρεσία.</w:t>
      </w:r>
    </w:p>
    <w:p w14:paraId="330D3970" w14:textId="77777777" w:rsidR="00C62857" w:rsidRPr="00C62857" w:rsidRDefault="00C62857" w:rsidP="00341CD5">
      <w:p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>Η Διεύθυνση Δημοτικής Αστυνομίας παραμένει στη διάθεση των πολιτών για πληροφορίες και διευκρινίσεις και προσβλέπει στην υπεύθυνη στάση όλων των οδηγών, ώστε να διασφαλιστεί ένας ασφαλέστερος και πιο λειτουργικός αστικός χώρος.</w:t>
      </w:r>
    </w:p>
    <w:p w14:paraId="7B785A8E" w14:textId="50D56CCA" w:rsidR="00C62857" w:rsidRDefault="00C62857" w:rsidP="00341CD5">
      <w:pPr>
        <w:jc w:val="both"/>
        <w:rPr>
          <w:rFonts w:ascii="Arial" w:hAnsi="Arial" w:cs="Arial"/>
        </w:rPr>
      </w:pPr>
      <w:r w:rsidRPr="00C62857">
        <w:rPr>
          <w:rFonts w:ascii="Arial" w:hAnsi="Arial" w:cs="Arial"/>
        </w:rPr>
        <w:t xml:space="preserve">Ακολουθεί πίνακας με τις πιο συνηθισμένες παραβάσεις και τις αντίστοιχες </w:t>
      </w:r>
      <w:r w:rsidR="00341CD5">
        <w:rPr>
          <w:rFonts w:ascii="Arial" w:hAnsi="Arial" w:cs="Arial"/>
        </w:rPr>
        <w:t xml:space="preserve">νέες </w:t>
      </w:r>
      <w:r w:rsidRPr="00C62857">
        <w:rPr>
          <w:rFonts w:ascii="Arial" w:hAnsi="Arial" w:cs="Arial"/>
        </w:rPr>
        <w:t>κυρώσεις</w:t>
      </w:r>
      <w:r>
        <w:rPr>
          <w:rFonts w:ascii="Arial" w:hAnsi="Arial" w:cs="Arial"/>
        </w:rPr>
        <w:t>:</w:t>
      </w:r>
    </w:p>
    <w:p w14:paraId="085CAA1A" w14:textId="77777777" w:rsidR="00341CD5" w:rsidRDefault="00341CD5" w:rsidP="00341CD5">
      <w:pPr>
        <w:jc w:val="both"/>
        <w:rPr>
          <w:rFonts w:ascii="Arial" w:hAnsi="Arial" w:cs="Arial"/>
        </w:rPr>
      </w:pPr>
    </w:p>
    <w:p w14:paraId="362D8B5D" w14:textId="77777777" w:rsidR="00341CD5" w:rsidRDefault="00341CD5" w:rsidP="00341CD5">
      <w:pPr>
        <w:jc w:val="both"/>
        <w:rPr>
          <w:rFonts w:ascii="Arial" w:hAnsi="Arial" w:cs="Arial"/>
        </w:rPr>
      </w:pPr>
    </w:p>
    <w:p w14:paraId="1113DB04" w14:textId="4AE5E30E" w:rsidR="00C62857" w:rsidRPr="00C62857" w:rsidRDefault="00BA7E95" w:rsidP="00C62857">
      <w:pPr>
        <w:jc w:val="both"/>
        <w:rPr>
          <w:rFonts w:ascii="Arial" w:hAnsi="Arial" w:cs="Arial"/>
        </w:rPr>
      </w:pPr>
      <w:r w:rsidRPr="00BA7E95">
        <w:drawing>
          <wp:inline distT="0" distB="0" distL="0" distR="0" wp14:anchorId="19B036B5" wp14:editId="41CEBB76">
            <wp:extent cx="6645910" cy="3357880"/>
            <wp:effectExtent l="0" t="0" r="2540" b="0"/>
            <wp:docPr id="151269755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857" w:rsidRPr="00C62857" w:rsidSect="00341CD5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CD79" w14:textId="77777777" w:rsidR="00571BF9" w:rsidRDefault="00571BF9" w:rsidP="00341CD5">
      <w:r>
        <w:separator/>
      </w:r>
    </w:p>
  </w:endnote>
  <w:endnote w:type="continuationSeparator" w:id="0">
    <w:p w14:paraId="36A3A90F" w14:textId="77777777" w:rsidR="00571BF9" w:rsidRDefault="00571BF9" w:rsidP="0034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4125" w14:textId="77777777" w:rsidR="00571BF9" w:rsidRDefault="00571BF9" w:rsidP="00341CD5">
      <w:r>
        <w:separator/>
      </w:r>
    </w:p>
  </w:footnote>
  <w:footnote w:type="continuationSeparator" w:id="0">
    <w:p w14:paraId="0C1C3BE9" w14:textId="77777777" w:rsidR="00571BF9" w:rsidRDefault="00571BF9" w:rsidP="0034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7C01"/>
    <w:multiLevelType w:val="multilevel"/>
    <w:tmpl w:val="EF4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06192"/>
    <w:multiLevelType w:val="hybridMultilevel"/>
    <w:tmpl w:val="DEB2F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43D37"/>
    <w:multiLevelType w:val="hybridMultilevel"/>
    <w:tmpl w:val="3D50A6BE"/>
    <w:lvl w:ilvl="0" w:tplc="0408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F706F21"/>
    <w:multiLevelType w:val="hybridMultilevel"/>
    <w:tmpl w:val="2D0A1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21073">
    <w:abstractNumId w:val="2"/>
  </w:num>
  <w:num w:numId="2" w16cid:durableId="1093093823">
    <w:abstractNumId w:val="3"/>
  </w:num>
  <w:num w:numId="3" w16cid:durableId="1906186035">
    <w:abstractNumId w:val="1"/>
  </w:num>
  <w:num w:numId="4" w16cid:durableId="6333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5"/>
    <w:rsid w:val="000015C6"/>
    <w:rsid w:val="00002648"/>
    <w:rsid w:val="00006B1A"/>
    <w:rsid w:val="00025CC2"/>
    <w:rsid w:val="0003456C"/>
    <w:rsid w:val="0004495B"/>
    <w:rsid w:val="00047850"/>
    <w:rsid w:val="00050C45"/>
    <w:rsid w:val="000512DA"/>
    <w:rsid w:val="00054C37"/>
    <w:rsid w:val="00056E0D"/>
    <w:rsid w:val="00064116"/>
    <w:rsid w:val="0007071C"/>
    <w:rsid w:val="000717F8"/>
    <w:rsid w:val="0007564B"/>
    <w:rsid w:val="00082E24"/>
    <w:rsid w:val="000906EB"/>
    <w:rsid w:val="000A0CEC"/>
    <w:rsid w:val="000B2068"/>
    <w:rsid w:val="000E3D23"/>
    <w:rsid w:val="000E41C3"/>
    <w:rsid w:val="000E4FC5"/>
    <w:rsid w:val="000E710A"/>
    <w:rsid w:val="00100222"/>
    <w:rsid w:val="00103788"/>
    <w:rsid w:val="0010451E"/>
    <w:rsid w:val="00107C50"/>
    <w:rsid w:val="00112526"/>
    <w:rsid w:val="0011278C"/>
    <w:rsid w:val="00122276"/>
    <w:rsid w:val="00122A15"/>
    <w:rsid w:val="00130EC9"/>
    <w:rsid w:val="00140D3D"/>
    <w:rsid w:val="00142EBF"/>
    <w:rsid w:val="00143578"/>
    <w:rsid w:val="00175150"/>
    <w:rsid w:val="001969C1"/>
    <w:rsid w:val="001A5CDC"/>
    <w:rsid w:val="001C5888"/>
    <w:rsid w:val="001C75FD"/>
    <w:rsid w:val="001D628F"/>
    <w:rsid w:val="001F144C"/>
    <w:rsid w:val="001F1B50"/>
    <w:rsid w:val="001F580B"/>
    <w:rsid w:val="001F7298"/>
    <w:rsid w:val="00200772"/>
    <w:rsid w:val="0020748F"/>
    <w:rsid w:val="00217094"/>
    <w:rsid w:val="002205F5"/>
    <w:rsid w:val="00220E38"/>
    <w:rsid w:val="00237979"/>
    <w:rsid w:val="002441B0"/>
    <w:rsid w:val="00251E89"/>
    <w:rsid w:val="002533C2"/>
    <w:rsid w:val="0026613D"/>
    <w:rsid w:val="002733E8"/>
    <w:rsid w:val="002751F0"/>
    <w:rsid w:val="00282AC7"/>
    <w:rsid w:val="00285317"/>
    <w:rsid w:val="00290086"/>
    <w:rsid w:val="00292B46"/>
    <w:rsid w:val="00294D80"/>
    <w:rsid w:val="0029573F"/>
    <w:rsid w:val="002A36E0"/>
    <w:rsid w:val="002B381C"/>
    <w:rsid w:val="002C13E0"/>
    <w:rsid w:val="002D0E25"/>
    <w:rsid w:val="002D66AB"/>
    <w:rsid w:val="002D76E7"/>
    <w:rsid w:val="002E1241"/>
    <w:rsid w:val="003009FF"/>
    <w:rsid w:val="00315078"/>
    <w:rsid w:val="00317F66"/>
    <w:rsid w:val="003265C2"/>
    <w:rsid w:val="00326B8E"/>
    <w:rsid w:val="00327B6D"/>
    <w:rsid w:val="00333A61"/>
    <w:rsid w:val="00341CD5"/>
    <w:rsid w:val="00345812"/>
    <w:rsid w:val="00347CE7"/>
    <w:rsid w:val="00353829"/>
    <w:rsid w:val="00357469"/>
    <w:rsid w:val="00371F7B"/>
    <w:rsid w:val="00374208"/>
    <w:rsid w:val="00375C9C"/>
    <w:rsid w:val="003808F8"/>
    <w:rsid w:val="00384859"/>
    <w:rsid w:val="003C45CF"/>
    <w:rsid w:val="003C51F8"/>
    <w:rsid w:val="003D7BFF"/>
    <w:rsid w:val="003E50F9"/>
    <w:rsid w:val="003F1F18"/>
    <w:rsid w:val="003F3FC8"/>
    <w:rsid w:val="004039B5"/>
    <w:rsid w:val="004147C0"/>
    <w:rsid w:val="00417F62"/>
    <w:rsid w:val="0042260E"/>
    <w:rsid w:val="004301E2"/>
    <w:rsid w:val="00431C62"/>
    <w:rsid w:val="00433005"/>
    <w:rsid w:val="00433523"/>
    <w:rsid w:val="00433A86"/>
    <w:rsid w:val="00436676"/>
    <w:rsid w:val="004472F2"/>
    <w:rsid w:val="00451B56"/>
    <w:rsid w:val="0046080F"/>
    <w:rsid w:val="00464BD6"/>
    <w:rsid w:val="004722A2"/>
    <w:rsid w:val="004767E7"/>
    <w:rsid w:val="00480D98"/>
    <w:rsid w:val="004903F1"/>
    <w:rsid w:val="00491ACD"/>
    <w:rsid w:val="00494287"/>
    <w:rsid w:val="0049783A"/>
    <w:rsid w:val="004B3378"/>
    <w:rsid w:val="004B6CA6"/>
    <w:rsid w:val="004C42F1"/>
    <w:rsid w:val="004D20C4"/>
    <w:rsid w:val="004E2C8E"/>
    <w:rsid w:val="004F5DC9"/>
    <w:rsid w:val="0050194A"/>
    <w:rsid w:val="005022DF"/>
    <w:rsid w:val="005059BD"/>
    <w:rsid w:val="00512C14"/>
    <w:rsid w:val="00515464"/>
    <w:rsid w:val="00526906"/>
    <w:rsid w:val="005308CB"/>
    <w:rsid w:val="0053387A"/>
    <w:rsid w:val="0053734C"/>
    <w:rsid w:val="00553EA1"/>
    <w:rsid w:val="00571BF9"/>
    <w:rsid w:val="0058076D"/>
    <w:rsid w:val="0058296D"/>
    <w:rsid w:val="00582ADD"/>
    <w:rsid w:val="005A2156"/>
    <w:rsid w:val="005A29F5"/>
    <w:rsid w:val="005B7B39"/>
    <w:rsid w:val="005D345B"/>
    <w:rsid w:val="005E0C54"/>
    <w:rsid w:val="005E60F0"/>
    <w:rsid w:val="005F30AE"/>
    <w:rsid w:val="005F54A2"/>
    <w:rsid w:val="00601BCF"/>
    <w:rsid w:val="006026BF"/>
    <w:rsid w:val="00614A4E"/>
    <w:rsid w:val="0063233A"/>
    <w:rsid w:val="006332C3"/>
    <w:rsid w:val="006348BC"/>
    <w:rsid w:val="00680DDB"/>
    <w:rsid w:val="006860B4"/>
    <w:rsid w:val="0069755C"/>
    <w:rsid w:val="006A3166"/>
    <w:rsid w:val="006A48C1"/>
    <w:rsid w:val="006A697C"/>
    <w:rsid w:val="006B0432"/>
    <w:rsid w:val="006B1BD5"/>
    <w:rsid w:val="006B38BE"/>
    <w:rsid w:val="006B3C0B"/>
    <w:rsid w:val="006B586A"/>
    <w:rsid w:val="006B598C"/>
    <w:rsid w:val="006B5FDE"/>
    <w:rsid w:val="006C0754"/>
    <w:rsid w:val="006C4EE7"/>
    <w:rsid w:val="006D006B"/>
    <w:rsid w:val="006D64C0"/>
    <w:rsid w:val="006F07E1"/>
    <w:rsid w:val="006F2684"/>
    <w:rsid w:val="006F4EAD"/>
    <w:rsid w:val="007034F0"/>
    <w:rsid w:val="00712BAE"/>
    <w:rsid w:val="00714D72"/>
    <w:rsid w:val="00725144"/>
    <w:rsid w:val="007254F7"/>
    <w:rsid w:val="00726746"/>
    <w:rsid w:val="00736A11"/>
    <w:rsid w:val="00740763"/>
    <w:rsid w:val="0074258F"/>
    <w:rsid w:val="00744D5A"/>
    <w:rsid w:val="0074501A"/>
    <w:rsid w:val="00746CC0"/>
    <w:rsid w:val="00767038"/>
    <w:rsid w:val="00780EFB"/>
    <w:rsid w:val="00785B78"/>
    <w:rsid w:val="0079366D"/>
    <w:rsid w:val="00797902"/>
    <w:rsid w:val="007A2FCD"/>
    <w:rsid w:val="007B67FC"/>
    <w:rsid w:val="007C33E4"/>
    <w:rsid w:val="00813CC9"/>
    <w:rsid w:val="008267AC"/>
    <w:rsid w:val="00831A7D"/>
    <w:rsid w:val="008320AD"/>
    <w:rsid w:val="008447FB"/>
    <w:rsid w:val="008448A4"/>
    <w:rsid w:val="00850E3B"/>
    <w:rsid w:val="008518FC"/>
    <w:rsid w:val="0085435B"/>
    <w:rsid w:val="00857E47"/>
    <w:rsid w:val="008673FA"/>
    <w:rsid w:val="00874EF8"/>
    <w:rsid w:val="008802BD"/>
    <w:rsid w:val="0088433C"/>
    <w:rsid w:val="008856BB"/>
    <w:rsid w:val="00887E39"/>
    <w:rsid w:val="00896742"/>
    <w:rsid w:val="008A0656"/>
    <w:rsid w:val="008A7F25"/>
    <w:rsid w:val="008B2B21"/>
    <w:rsid w:val="008B5A63"/>
    <w:rsid w:val="008B6325"/>
    <w:rsid w:val="008C53A7"/>
    <w:rsid w:val="008E0608"/>
    <w:rsid w:val="008E1C8F"/>
    <w:rsid w:val="008F33F0"/>
    <w:rsid w:val="00904943"/>
    <w:rsid w:val="00913CCD"/>
    <w:rsid w:val="00914F25"/>
    <w:rsid w:val="00921948"/>
    <w:rsid w:val="00926355"/>
    <w:rsid w:val="0093657E"/>
    <w:rsid w:val="00936D5D"/>
    <w:rsid w:val="00944568"/>
    <w:rsid w:val="00951356"/>
    <w:rsid w:val="0095736C"/>
    <w:rsid w:val="0096334F"/>
    <w:rsid w:val="00967264"/>
    <w:rsid w:val="009677B2"/>
    <w:rsid w:val="00976D05"/>
    <w:rsid w:val="0097744C"/>
    <w:rsid w:val="00982259"/>
    <w:rsid w:val="00985618"/>
    <w:rsid w:val="00987E6F"/>
    <w:rsid w:val="00995F17"/>
    <w:rsid w:val="00996820"/>
    <w:rsid w:val="00996ACF"/>
    <w:rsid w:val="009A398B"/>
    <w:rsid w:val="009A6FC1"/>
    <w:rsid w:val="009A7806"/>
    <w:rsid w:val="009B01C9"/>
    <w:rsid w:val="009B16E8"/>
    <w:rsid w:val="009C2983"/>
    <w:rsid w:val="009C69CC"/>
    <w:rsid w:val="009C7A15"/>
    <w:rsid w:val="00A01277"/>
    <w:rsid w:val="00A12D31"/>
    <w:rsid w:val="00A20A60"/>
    <w:rsid w:val="00A216FD"/>
    <w:rsid w:val="00A50103"/>
    <w:rsid w:val="00A50846"/>
    <w:rsid w:val="00A51A80"/>
    <w:rsid w:val="00A55B69"/>
    <w:rsid w:val="00A60283"/>
    <w:rsid w:val="00A631CF"/>
    <w:rsid w:val="00A761ED"/>
    <w:rsid w:val="00A82073"/>
    <w:rsid w:val="00A86E7C"/>
    <w:rsid w:val="00AB6D1A"/>
    <w:rsid w:val="00AC00E8"/>
    <w:rsid w:val="00AC2669"/>
    <w:rsid w:val="00AC4145"/>
    <w:rsid w:val="00AC461F"/>
    <w:rsid w:val="00AC62B4"/>
    <w:rsid w:val="00AD2CAF"/>
    <w:rsid w:val="00AE1625"/>
    <w:rsid w:val="00AE285B"/>
    <w:rsid w:val="00AF5547"/>
    <w:rsid w:val="00B0659F"/>
    <w:rsid w:val="00B1531F"/>
    <w:rsid w:val="00B163F0"/>
    <w:rsid w:val="00B21174"/>
    <w:rsid w:val="00B24F97"/>
    <w:rsid w:val="00B33427"/>
    <w:rsid w:val="00B36FAC"/>
    <w:rsid w:val="00B37621"/>
    <w:rsid w:val="00B52EB6"/>
    <w:rsid w:val="00B61F33"/>
    <w:rsid w:val="00B66B47"/>
    <w:rsid w:val="00B725B1"/>
    <w:rsid w:val="00B8566A"/>
    <w:rsid w:val="00B86F5C"/>
    <w:rsid w:val="00B95D9A"/>
    <w:rsid w:val="00BA45D6"/>
    <w:rsid w:val="00BA6F9F"/>
    <w:rsid w:val="00BA7E95"/>
    <w:rsid w:val="00BD026A"/>
    <w:rsid w:val="00BF1ACB"/>
    <w:rsid w:val="00C11C7E"/>
    <w:rsid w:val="00C23D76"/>
    <w:rsid w:val="00C26C18"/>
    <w:rsid w:val="00C32771"/>
    <w:rsid w:val="00C37ABE"/>
    <w:rsid w:val="00C512C3"/>
    <w:rsid w:val="00C51DAC"/>
    <w:rsid w:val="00C53D09"/>
    <w:rsid w:val="00C56F97"/>
    <w:rsid w:val="00C62857"/>
    <w:rsid w:val="00C6438C"/>
    <w:rsid w:val="00C66635"/>
    <w:rsid w:val="00C707F3"/>
    <w:rsid w:val="00C82D23"/>
    <w:rsid w:val="00C90D07"/>
    <w:rsid w:val="00C9149D"/>
    <w:rsid w:val="00C924AE"/>
    <w:rsid w:val="00C934E7"/>
    <w:rsid w:val="00C94B83"/>
    <w:rsid w:val="00C95FFF"/>
    <w:rsid w:val="00C9724E"/>
    <w:rsid w:val="00CA030A"/>
    <w:rsid w:val="00CA406A"/>
    <w:rsid w:val="00CC0EB1"/>
    <w:rsid w:val="00CC62AC"/>
    <w:rsid w:val="00CC7A8A"/>
    <w:rsid w:val="00CD0A42"/>
    <w:rsid w:val="00CE15D4"/>
    <w:rsid w:val="00D008CE"/>
    <w:rsid w:val="00D0316C"/>
    <w:rsid w:val="00D05673"/>
    <w:rsid w:val="00D05C67"/>
    <w:rsid w:val="00D066CB"/>
    <w:rsid w:val="00D07D75"/>
    <w:rsid w:val="00D17D08"/>
    <w:rsid w:val="00D2515D"/>
    <w:rsid w:val="00D25EA2"/>
    <w:rsid w:val="00D33CC3"/>
    <w:rsid w:val="00D3619F"/>
    <w:rsid w:val="00D36A92"/>
    <w:rsid w:val="00D427AA"/>
    <w:rsid w:val="00D435C5"/>
    <w:rsid w:val="00D56BEF"/>
    <w:rsid w:val="00D6172C"/>
    <w:rsid w:val="00D62CD1"/>
    <w:rsid w:val="00D67765"/>
    <w:rsid w:val="00D71125"/>
    <w:rsid w:val="00D739B1"/>
    <w:rsid w:val="00D83417"/>
    <w:rsid w:val="00DC546C"/>
    <w:rsid w:val="00DD4441"/>
    <w:rsid w:val="00DE52C0"/>
    <w:rsid w:val="00E01B6A"/>
    <w:rsid w:val="00E11B7A"/>
    <w:rsid w:val="00E231C2"/>
    <w:rsid w:val="00E26BD0"/>
    <w:rsid w:val="00E42F98"/>
    <w:rsid w:val="00E73624"/>
    <w:rsid w:val="00E73806"/>
    <w:rsid w:val="00E821E3"/>
    <w:rsid w:val="00E91F97"/>
    <w:rsid w:val="00E96690"/>
    <w:rsid w:val="00EA2B95"/>
    <w:rsid w:val="00EB0A16"/>
    <w:rsid w:val="00EB3BC1"/>
    <w:rsid w:val="00EC2DCD"/>
    <w:rsid w:val="00ED087C"/>
    <w:rsid w:val="00ED48C3"/>
    <w:rsid w:val="00EF7B0E"/>
    <w:rsid w:val="00F02337"/>
    <w:rsid w:val="00F05C2C"/>
    <w:rsid w:val="00F07AEA"/>
    <w:rsid w:val="00F211AA"/>
    <w:rsid w:val="00F22EEE"/>
    <w:rsid w:val="00F25D3C"/>
    <w:rsid w:val="00F26385"/>
    <w:rsid w:val="00F359D3"/>
    <w:rsid w:val="00F36050"/>
    <w:rsid w:val="00F4072E"/>
    <w:rsid w:val="00F622FD"/>
    <w:rsid w:val="00F63AA6"/>
    <w:rsid w:val="00F65E5B"/>
    <w:rsid w:val="00F83718"/>
    <w:rsid w:val="00F84A50"/>
    <w:rsid w:val="00F84F7D"/>
    <w:rsid w:val="00F871DF"/>
    <w:rsid w:val="00F975FF"/>
    <w:rsid w:val="00F97F8A"/>
    <w:rsid w:val="00FA4D61"/>
    <w:rsid w:val="00FB07C6"/>
    <w:rsid w:val="00FC0047"/>
    <w:rsid w:val="00FD162A"/>
    <w:rsid w:val="00FE2F27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28D4"/>
  <w15:docId w15:val="{87D699F6-5328-4E36-8B64-C2B998A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A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3BC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B3BC1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874EF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4EF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1B50"/>
    <w:pPr>
      <w:ind w:left="720"/>
      <w:contextualSpacing/>
    </w:pPr>
  </w:style>
  <w:style w:type="paragraph" w:styleId="a6">
    <w:name w:val="header"/>
    <w:basedOn w:val="a"/>
    <w:link w:val="Char0"/>
    <w:unhideWhenUsed/>
    <w:rsid w:val="00341C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341CD5"/>
    <w:rPr>
      <w:sz w:val="24"/>
      <w:szCs w:val="24"/>
    </w:rPr>
  </w:style>
  <w:style w:type="paragraph" w:styleId="a7">
    <w:name w:val="footer"/>
    <w:basedOn w:val="a"/>
    <w:link w:val="Char1"/>
    <w:unhideWhenUsed/>
    <w:rsid w:val="00341CD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341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&#961;&#959;&#963;&#945;&#961;&#956;&#959;&#963;&#956;&#941;&#957;&#945;%20&#960;&#961;&#972;&#964;&#965;&#960;&#945;%20&#964;&#959;&#965;%20Office\&#928;&#929;&#927;&#931;%20%20&#915;&#917;&#925;&#921;&#922;&#927;%20&#915;&#929;&#913;&#924;&#924;&#913;&#932;&#917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A7CED-292D-4E52-9AE6-7D31E1EA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ΠΡΟΣ  ΓΕΝΙΚΟ ΓΡΑΜΜΑΤΕΑ</Template>
  <TotalTime>56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Πτολεμαΐδα , 05/10/2018</vt:lpstr>
    </vt:vector>
  </TitlesOfParts>
  <Company>-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Πτολεμαΐδα , 05/10/2018</dc:title>
  <dc:creator>user</dc:creator>
  <cp:lastModifiedBy>ΚΩΝΣΤΑΝΤΙΝΟΣ ΠΥΡΙΖΑΣ</cp:lastModifiedBy>
  <cp:revision>7</cp:revision>
  <cp:lastPrinted>2025-09-16T06:51:00Z</cp:lastPrinted>
  <dcterms:created xsi:type="dcterms:W3CDTF">2025-09-16T06:10:00Z</dcterms:created>
  <dcterms:modified xsi:type="dcterms:W3CDTF">2025-09-16T07:08:00Z</dcterms:modified>
</cp:coreProperties>
</file>